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96" w:rsidRPr="002A7AEA" w:rsidRDefault="00B54C96" w:rsidP="00B54C96">
      <w:pPr>
        <w:jc w:val="center"/>
        <w:rPr>
          <w:rFonts w:ascii="宋体" w:hAnsi="宋体"/>
          <w:color w:val="000000"/>
          <w:sz w:val="36"/>
          <w:szCs w:val="36"/>
        </w:rPr>
      </w:pPr>
      <w:bookmarkStart w:id="0" w:name="_Toc409689468"/>
      <w:bookmarkStart w:id="1" w:name="_Toc414449928"/>
    </w:p>
    <w:p w:rsidR="00A86657" w:rsidRDefault="00027AF8" w:rsidP="00D306B9">
      <w:pPr>
        <w:pStyle w:val="2"/>
        <w:spacing w:line="415" w:lineRule="auto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hint="eastAsia"/>
          <w:color w:val="000000"/>
          <w:sz w:val="36"/>
          <w:szCs w:val="36"/>
        </w:rPr>
        <w:t>丽水市中医院</w:t>
      </w:r>
      <w:proofErr w:type="gramStart"/>
      <w:r w:rsidR="00FC2917" w:rsidRPr="00FC2917">
        <w:rPr>
          <w:rFonts w:ascii="宋体" w:eastAsia="宋体" w:hAnsi="宋体" w:hint="eastAsia"/>
          <w:color w:val="000000"/>
          <w:sz w:val="36"/>
          <w:szCs w:val="36"/>
        </w:rPr>
        <w:t>数据库维保</w:t>
      </w:r>
      <w:r w:rsidR="00FB462D">
        <w:rPr>
          <w:rFonts w:ascii="宋体" w:eastAsia="宋体" w:hAnsi="宋体" w:hint="eastAsia"/>
          <w:color w:val="000000"/>
          <w:sz w:val="36"/>
          <w:szCs w:val="36"/>
        </w:rPr>
        <w:t>技术</w:t>
      </w:r>
      <w:r w:rsidR="00FC2917" w:rsidRPr="00FC2917">
        <w:rPr>
          <w:rFonts w:ascii="宋体" w:eastAsia="宋体" w:hAnsi="宋体" w:hint="eastAsia"/>
          <w:color w:val="000000"/>
          <w:sz w:val="36"/>
          <w:szCs w:val="36"/>
        </w:rPr>
        <w:t>服务</w:t>
      </w:r>
      <w:proofErr w:type="gramEnd"/>
      <w:r w:rsidR="00FB462D">
        <w:rPr>
          <w:rFonts w:ascii="宋体" w:eastAsia="宋体" w:hAnsi="宋体" w:hint="eastAsia"/>
          <w:color w:val="000000"/>
          <w:sz w:val="36"/>
          <w:szCs w:val="36"/>
        </w:rPr>
        <w:t>与要求</w:t>
      </w:r>
    </w:p>
    <w:bookmarkEnd w:id="0"/>
    <w:bookmarkEnd w:id="1"/>
    <w:p w:rsidR="00E76830" w:rsidRPr="00711CA2" w:rsidRDefault="00E76830" w:rsidP="00E76830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11CA2">
        <w:rPr>
          <w:rFonts w:ascii="宋体" w:hAnsi="宋体" w:hint="eastAsia"/>
          <w:sz w:val="24"/>
        </w:rPr>
        <w:t>本次服务主要用于下列目的：保障系统稳定运行，保障系统的数据安全可靠，改善系统运行性能，提升开发人员对数据库的利用能力和水平。为达成上述目的，投标人应提供7*24小时（即每周7个工作日，每天24小时，</w:t>
      </w:r>
      <w:r w:rsidR="00A86657">
        <w:rPr>
          <w:rFonts w:ascii="宋体" w:hAnsi="宋体" w:hint="eastAsia"/>
          <w:sz w:val="24"/>
        </w:rPr>
        <w:t>3</w:t>
      </w:r>
      <w:r w:rsidRPr="00711CA2">
        <w:rPr>
          <w:rFonts w:ascii="宋体" w:hAnsi="宋体" w:hint="eastAsia"/>
          <w:sz w:val="24"/>
        </w:rPr>
        <w:t>小时内到达现场）全天技术支持服务，并根据甲方需要提供现场支持服务。具体服务时间由甲方需求决定。服务内容包括：</w:t>
      </w:r>
    </w:p>
    <w:p w:rsidR="00633559" w:rsidRPr="00633559" w:rsidRDefault="00E76830" w:rsidP="00633559">
      <w:pPr>
        <w:numPr>
          <w:ilvl w:val="0"/>
          <w:numId w:val="41"/>
        </w:num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健康检查。</w:t>
      </w:r>
    </w:p>
    <w:p w:rsidR="00E76830" w:rsidRPr="00711CA2" w:rsidRDefault="00E76830" w:rsidP="00633559">
      <w:pPr>
        <w:spacing w:line="500" w:lineRule="exact"/>
        <w:ind w:firstLineChars="236" w:firstLine="566"/>
        <w:rPr>
          <w:rFonts w:ascii="宋体" w:hAnsi="宋体"/>
          <w:sz w:val="24"/>
        </w:rPr>
      </w:pPr>
      <w:r w:rsidRPr="00711CA2">
        <w:rPr>
          <w:rFonts w:ascii="宋体" w:hAnsi="宋体" w:hint="eastAsia"/>
          <w:sz w:val="24"/>
        </w:rPr>
        <w:t>最小频率为两个月一次到用户现场对数据库进行例行健康检查，并提交报告，根据健康检查的内容对数据库进行优化。检查的内容应包括但不限于以下内容：</w:t>
      </w:r>
    </w:p>
    <w:p w:rsidR="00E76830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BF7BB7">
        <w:rPr>
          <w:rFonts w:ascii="宋体" w:hAnsi="宋体" w:hint="eastAsia"/>
          <w:sz w:val="24"/>
        </w:rPr>
        <w:t>容错检查，检查并分析系统日志及跟踪文件，发现并排除数据库及应用系统的错误隐患；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BF7BB7">
        <w:rPr>
          <w:rFonts w:ascii="宋体" w:hAnsi="宋体" w:hint="eastAsia"/>
          <w:sz w:val="24"/>
        </w:rPr>
        <w:t>检查数据库及应用系统的配置健康情况；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BF7BB7">
        <w:rPr>
          <w:rFonts w:ascii="宋体" w:hAnsi="宋体" w:hint="eastAsia"/>
          <w:sz w:val="24"/>
        </w:rPr>
        <w:t>发现并排除数据库系统错误隐患；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BF7BB7">
        <w:rPr>
          <w:rFonts w:ascii="宋体" w:hAnsi="宋体" w:hint="eastAsia"/>
          <w:sz w:val="24"/>
        </w:rPr>
        <w:t>检查数据库系统是否需要应用最新的补丁集；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BF7BB7">
        <w:rPr>
          <w:rFonts w:ascii="宋体" w:hAnsi="宋体" w:hint="eastAsia"/>
          <w:sz w:val="24"/>
        </w:rPr>
        <w:t>检查数据库空间的使用情况，协助进行数据库空间的规划管理；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BF7BB7">
        <w:rPr>
          <w:rFonts w:ascii="宋体" w:hAnsi="宋体" w:hint="eastAsia"/>
          <w:sz w:val="24"/>
        </w:rPr>
        <w:t>检查数据库备份的完整性；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 w:rsidRPr="00BF7BB7">
        <w:rPr>
          <w:rFonts w:ascii="宋体" w:hAnsi="宋体" w:hint="eastAsia"/>
          <w:sz w:val="24"/>
        </w:rPr>
        <w:t>监控数据库性能、数据库运行状态、运行效率、是否存在安全隐患；</w:t>
      </w:r>
    </w:p>
    <w:p w:rsidR="00E76830" w:rsidRPr="00BF7BB7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 w:rsidRPr="00BF7BB7">
        <w:rPr>
          <w:rFonts w:ascii="宋体" w:hAnsi="宋体" w:hint="eastAsia"/>
          <w:sz w:val="24"/>
        </w:rPr>
        <w:t>备份方式是否合理、备份数据是否可恢复；</w:t>
      </w:r>
    </w:p>
    <w:p w:rsidR="00E76830" w:rsidRPr="00711CA2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</w:t>
      </w:r>
      <w:r w:rsidRPr="00BF7BB7">
        <w:rPr>
          <w:rFonts w:ascii="宋体" w:hAnsi="宋体" w:hint="eastAsia"/>
          <w:sz w:val="24"/>
        </w:rPr>
        <w:t>提供系统健康检查报告；</w:t>
      </w:r>
    </w:p>
    <w:p w:rsidR="00633559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2、数据库及应用系统性能调优。</w:t>
      </w:r>
    </w:p>
    <w:p w:rsidR="00E76830" w:rsidRPr="00711CA2" w:rsidRDefault="00E76830" w:rsidP="00633559">
      <w:pPr>
        <w:spacing w:line="500" w:lineRule="exact"/>
        <w:rPr>
          <w:rFonts w:ascii="宋体" w:hAnsi="宋体"/>
          <w:sz w:val="24"/>
        </w:rPr>
      </w:pPr>
      <w:r w:rsidRPr="00711CA2">
        <w:rPr>
          <w:rFonts w:ascii="宋体" w:hAnsi="宋体" w:hint="eastAsia"/>
          <w:sz w:val="24"/>
        </w:rPr>
        <w:t>数据库及应用系统性能</w:t>
      </w:r>
      <w:proofErr w:type="gramStart"/>
      <w:r w:rsidRPr="00711CA2">
        <w:rPr>
          <w:rFonts w:ascii="宋体" w:hAnsi="宋体" w:hint="eastAsia"/>
          <w:sz w:val="24"/>
        </w:rPr>
        <w:t>调优应包括</w:t>
      </w:r>
      <w:proofErr w:type="gramEnd"/>
      <w:r w:rsidRPr="00711CA2">
        <w:rPr>
          <w:rFonts w:ascii="宋体" w:hAnsi="宋体" w:hint="eastAsia"/>
          <w:sz w:val="24"/>
        </w:rPr>
        <w:t>但不限于以下内容：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CF5466">
        <w:rPr>
          <w:rFonts w:ascii="宋体" w:hAnsi="宋体" w:hint="eastAsia"/>
          <w:sz w:val="24"/>
        </w:rPr>
        <w:t>利用工具采集系统运行时的各项监控数据；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CF5466">
        <w:rPr>
          <w:rFonts w:ascii="宋体" w:hAnsi="宋体" w:hint="eastAsia"/>
          <w:sz w:val="24"/>
        </w:rPr>
        <w:t>分析系统主要的性能瓶颈；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CF5466">
        <w:rPr>
          <w:rFonts w:ascii="宋体" w:hAnsi="宋体" w:hint="eastAsia"/>
          <w:sz w:val="24"/>
        </w:rPr>
        <w:t>分析系统、网络、应用软件及数据库等各方</w:t>
      </w:r>
      <w:proofErr w:type="gramStart"/>
      <w:r w:rsidRPr="00CF5466">
        <w:rPr>
          <w:rFonts w:ascii="宋体" w:hAnsi="宋体" w:hint="eastAsia"/>
          <w:sz w:val="24"/>
        </w:rPr>
        <w:t>面资源</w:t>
      </w:r>
      <w:proofErr w:type="gramEnd"/>
      <w:r w:rsidRPr="00CF5466">
        <w:rPr>
          <w:rFonts w:ascii="宋体" w:hAnsi="宋体" w:hint="eastAsia"/>
          <w:sz w:val="24"/>
        </w:rPr>
        <w:t>的使用情况；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CF5466">
        <w:rPr>
          <w:rFonts w:ascii="宋体" w:hAnsi="宋体" w:hint="eastAsia"/>
          <w:sz w:val="24"/>
        </w:rPr>
        <w:t>确定系统性能现状及性能调整的目标；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CF5466">
        <w:rPr>
          <w:rFonts w:ascii="宋体" w:hAnsi="宋体" w:hint="eastAsia"/>
          <w:sz w:val="24"/>
        </w:rPr>
        <w:t>定位系统中出现的性能瓶颈；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（6）</w:t>
      </w:r>
      <w:r w:rsidRPr="00CF5466">
        <w:rPr>
          <w:rFonts w:ascii="宋体" w:hAnsi="宋体" w:hint="eastAsia"/>
          <w:sz w:val="24"/>
        </w:rPr>
        <w:t>测试验证针对性能瓶颈进行的改进方案；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</w:t>
      </w:r>
      <w:r w:rsidRPr="00CF5466">
        <w:rPr>
          <w:rFonts w:ascii="宋体" w:hAnsi="宋体" w:hint="eastAsia"/>
          <w:sz w:val="24"/>
        </w:rPr>
        <w:t>产生基于ORACLE最佳应用准则的性能调整建议报告；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</w:t>
      </w:r>
      <w:r w:rsidRPr="00CF5466">
        <w:rPr>
          <w:rFonts w:ascii="宋体" w:hAnsi="宋体" w:hint="eastAsia"/>
          <w:sz w:val="24"/>
        </w:rPr>
        <w:t>适用于当前商业规则的Oracle 软件配置；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</w:t>
      </w:r>
      <w:r w:rsidRPr="00CF5466">
        <w:rPr>
          <w:rFonts w:ascii="宋体" w:hAnsi="宋体" w:hint="eastAsia"/>
          <w:sz w:val="24"/>
        </w:rPr>
        <w:t>为客户提供实施问题的解决方案； 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（10）</w:t>
      </w:r>
      <w:r w:rsidRPr="00CF5466">
        <w:rPr>
          <w:rFonts w:ascii="宋体" w:hAnsi="宋体" w:hint="eastAsia"/>
          <w:sz w:val="24"/>
        </w:rPr>
        <w:t>为客户进行现场技能讲解传授；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（11）</w:t>
      </w:r>
      <w:r w:rsidRPr="00CF5466">
        <w:rPr>
          <w:rFonts w:ascii="宋体" w:hAnsi="宋体" w:hint="eastAsia"/>
          <w:sz w:val="24"/>
        </w:rPr>
        <w:t>ORACLE工程师在现场调优数据库性能和应用性能；</w:t>
      </w:r>
    </w:p>
    <w:p w:rsidR="00E76830" w:rsidRPr="00CF5466" w:rsidRDefault="00E76830" w:rsidP="00B05730">
      <w:pPr>
        <w:spacing w:line="500" w:lineRule="exact"/>
        <w:ind w:leftChars="204" w:left="850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（12）</w:t>
      </w:r>
      <w:r w:rsidRPr="00CF5466">
        <w:rPr>
          <w:rFonts w:ascii="宋体" w:hAnsi="宋体" w:hint="eastAsia"/>
          <w:sz w:val="24"/>
        </w:rPr>
        <w:t>给用户提供完整的性能调整报告和解决方法；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3、乙方协助甲方完善数据库备份恢复策略，提供完整的备份恢复策略方案，在甲乙双方协商确定并进行实施。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4、签订合同后进行一次ORACLE数据库的健康检查，并提交一份</w:t>
      </w:r>
      <w:proofErr w:type="gramStart"/>
      <w:r w:rsidRPr="00633559">
        <w:rPr>
          <w:rFonts w:ascii="宋体" w:hAnsi="宋体" w:hint="eastAsia"/>
          <w:b/>
          <w:sz w:val="24"/>
        </w:rPr>
        <w:t>此次维保项目</w:t>
      </w:r>
      <w:proofErr w:type="gramEnd"/>
      <w:r w:rsidRPr="00633559">
        <w:rPr>
          <w:rFonts w:ascii="宋体" w:hAnsi="宋体" w:hint="eastAsia"/>
          <w:b/>
          <w:sz w:val="24"/>
        </w:rPr>
        <w:t>的具体实施方案。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5、出现灾难性故障时现场协助系统和数据的恢复工作，保障数据库系统的正常运行。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6、配合甲方实施数据迁移。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7、配合甲方进行数据库整体规划。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8、配合甲方实施整体数据库安全方案。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9、免费提供必要的数据库补丁升级安装服务。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10、技术支持</w:t>
      </w:r>
      <w:r w:rsidR="00231B0B" w:rsidRPr="00633559">
        <w:rPr>
          <w:rFonts w:ascii="宋体" w:hAnsi="宋体" w:hint="eastAsia"/>
          <w:b/>
          <w:sz w:val="24"/>
        </w:rPr>
        <w:t>，</w:t>
      </w:r>
      <w:r w:rsidR="00231B0B" w:rsidRPr="00633559">
        <w:rPr>
          <w:rFonts w:ascii="宋体" w:hAnsi="宋体" w:hint="eastAsia"/>
          <w:b/>
          <w:kern w:val="0"/>
          <w:sz w:val="24"/>
        </w:rPr>
        <w:t>每年7*24小时不间断电话和远程支持</w:t>
      </w:r>
      <w:r w:rsidRPr="00633559">
        <w:rPr>
          <w:rFonts w:ascii="宋体" w:hAnsi="宋体" w:hint="eastAsia"/>
          <w:b/>
          <w:sz w:val="24"/>
        </w:rPr>
        <w:t>。负责解答甲方提出的问题，提供维护技术人员联系方式，无限次电话及邮件支持，必要时现场响应并及时解决。</w:t>
      </w:r>
    </w:p>
    <w:p w:rsidR="00E76830" w:rsidRPr="00633559" w:rsidRDefault="00E76830" w:rsidP="00633559">
      <w:pPr>
        <w:spacing w:line="500" w:lineRule="exact"/>
        <w:rPr>
          <w:rFonts w:ascii="宋体" w:hAnsi="宋体"/>
          <w:b/>
          <w:sz w:val="24"/>
        </w:rPr>
      </w:pPr>
      <w:r w:rsidRPr="00633559">
        <w:rPr>
          <w:rFonts w:ascii="宋体" w:hAnsi="宋体" w:hint="eastAsia"/>
          <w:b/>
          <w:sz w:val="24"/>
        </w:rPr>
        <w:t>11、巡检与技术培训。</w:t>
      </w:r>
    </w:p>
    <w:p w:rsidR="00E76830" w:rsidRPr="00C2257D" w:rsidRDefault="00E76830" w:rsidP="00B05730">
      <w:pPr>
        <w:spacing w:line="500" w:lineRule="exact"/>
        <w:ind w:leftChars="203" w:left="990" w:hangingChars="235" w:hanging="56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C2257D">
        <w:rPr>
          <w:rFonts w:ascii="宋体" w:hAnsi="宋体" w:hint="eastAsia"/>
          <w:sz w:val="24"/>
        </w:rPr>
        <w:t>提供特殊时段</w:t>
      </w:r>
      <w:r>
        <w:rPr>
          <w:rFonts w:ascii="宋体" w:hAnsi="宋体" w:hint="eastAsia"/>
          <w:sz w:val="24"/>
        </w:rPr>
        <w:t>（如：出账日、春节、劳动节、国庆节、年终、系统停机维护</w:t>
      </w:r>
      <w:r w:rsidRPr="00C2257D">
        <w:rPr>
          <w:rFonts w:ascii="宋体" w:hAnsi="宋体" w:hint="eastAsia"/>
          <w:sz w:val="24"/>
        </w:rPr>
        <w:t>及用户认为必须的重要时段）</w:t>
      </w:r>
      <w:r>
        <w:rPr>
          <w:rFonts w:ascii="宋体" w:hAnsi="宋体" w:hint="eastAsia"/>
          <w:sz w:val="24"/>
        </w:rPr>
        <w:t>技术支持</w:t>
      </w:r>
      <w:r w:rsidRPr="00C2257D">
        <w:rPr>
          <w:rFonts w:ascii="宋体" w:hAnsi="宋体" w:hint="eastAsia"/>
          <w:sz w:val="24"/>
        </w:rPr>
        <w:t>的服务，以及产品安装、系统变更和迁移等的现场支持服务。</w:t>
      </w:r>
    </w:p>
    <w:p w:rsidR="00E76830" w:rsidRPr="00C2257D" w:rsidRDefault="00E76830" w:rsidP="00B05730">
      <w:pPr>
        <w:spacing w:line="500" w:lineRule="exact"/>
        <w:ind w:leftChars="203" w:left="990" w:hangingChars="235" w:hanging="56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C2257D">
        <w:rPr>
          <w:rFonts w:ascii="宋体" w:hAnsi="宋体" w:hint="eastAsia"/>
          <w:sz w:val="24"/>
        </w:rPr>
        <w:t>每</w:t>
      </w:r>
      <w:r w:rsidR="00A86657">
        <w:rPr>
          <w:rFonts w:ascii="宋体" w:hAnsi="宋体" w:hint="eastAsia"/>
          <w:sz w:val="24"/>
        </w:rPr>
        <w:t>年4次数据库现场巡检服务，</w:t>
      </w:r>
      <w:r w:rsidRPr="00C2257D">
        <w:rPr>
          <w:rFonts w:ascii="宋体" w:hAnsi="宋体" w:hint="eastAsia"/>
          <w:sz w:val="24"/>
        </w:rPr>
        <w:t>即预防性维护并提供例行巡检报告。</w:t>
      </w:r>
    </w:p>
    <w:p w:rsidR="00E76830" w:rsidRPr="00C2257D" w:rsidRDefault="00E76830" w:rsidP="00B05730">
      <w:pPr>
        <w:spacing w:line="500" w:lineRule="exact"/>
        <w:ind w:leftChars="203" w:left="990" w:hangingChars="235" w:hanging="56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C2257D">
        <w:rPr>
          <w:rFonts w:ascii="宋体" w:hAnsi="宋体" w:hint="eastAsia"/>
          <w:sz w:val="24"/>
        </w:rPr>
        <w:t>在维保期内如遇到乙方不能解决的问题，甲方有权请其他公司进行解决，产生的费用全部由乙方负担。</w:t>
      </w:r>
    </w:p>
    <w:p w:rsidR="00E76830" w:rsidRPr="00C2257D" w:rsidRDefault="00E76830" w:rsidP="00B05730">
      <w:pPr>
        <w:spacing w:line="500" w:lineRule="exact"/>
        <w:ind w:leftChars="203" w:left="990" w:hangingChars="235" w:hanging="56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="00A86657">
        <w:rPr>
          <w:rFonts w:ascii="宋体" w:hAnsi="宋体" w:hint="eastAsia"/>
          <w:sz w:val="24"/>
        </w:rPr>
        <w:t>每年</w:t>
      </w:r>
      <w:r w:rsidRPr="00C2257D">
        <w:rPr>
          <w:rFonts w:ascii="宋体" w:hAnsi="宋体" w:hint="eastAsia"/>
          <w:sz w:val="24"/>
        </w:rPr>
        <w:t>进行一次</w:t>
      </w:r>
      <w:r w:rsidR="00A86657">
        <w:rPr>
          <w:rFonts w:ascii="宋体" w:hAnsi="宋体" w:hint="eastAsia"/>
          <w:sz w:val="24"/>
        </w:rPr>
        <w:t>数据库性能优化服务</w:t>
      </w:r>
      <w:r w:rsidRPr="00C2257D">
        <w:rPr>
          <w:rFonts w:ascii="宋体" w:hAnsi="宋体" w:hint="eastAsia"/>
          <w:sz w:val="24"/>
        </w:rPr>
        <w:t>，</w:t>
      </w:r>
      <w:r w:rsidR="00A86657">
        <w:rPr>
          <w:rFonts w:ascii="宋体" w:hAnsi="宋体" w:hint="eastAsia"/>
          <w:sz w:val="24"/>
        </w:rPr>
        <w:t>包括并不仅限于解决数据库进程死锁、优化数据库表空间（对业务的影响需限制在中断时间小于3小时，并且需要</w:t>
      </w:r>
      <w:r w:rsidR="00A86657">
        <w:rPr>
          <w:rFonts w:ascii="宋体" w:hAnsi="宋体" w:hint="eastAsia"/>
          <w:sz w:val="24"/>
        </w:rPr>
        <w:lastRenderedPageBreak/>
        <w:t>在非高峰期进行）等问题，并提交报告书。</w:t>
      </w:r>
    </w:p>
    <w:p w:rsidR="00E76830" w:rsidRDefault="00E76830" w:rsidP="00B05730">
      <w:pPr>
        <w:spacing w:line="500" w:lineRule="exact"/>
        <w:ind w:leftChars="203" w:left="990" w:hangingChars="235" w:hanging="56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C2257D">
        <w:rPr>
          <w:rFonts w:ascii="宋体" w:hAnsi="宋体" w:hint="eastAsia"/>
          <w:sz w:val="24"/>
        </w:rPr>
        <w:t>乙方在服务年度期满前十五天应通知甲方，并完成年度现场维护，提供年度服务总结报告。</w:t>
      </w:r>
    </w:p>
    <w:p w:rsidR="00A86657" w:rsidRPr="00C2257D" w:rsidRDefault="00A86657" w:rsidP="00B05730">
      <w:pPr>
        <w:spacing w:line="500" w:lineRule="exact"/>
        <w:ind w:leftChars="203" w:left="990" w:hangingChars="235" w:hanging="56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</w:t>
      </w:r>
      <w:r w:rsidRPr="003874D0">
        <w:rPr>
          <w:rFonts w:ascii="宋体" w:hAnsi="宋体" w:hint="eastAsia"/>
          <w:kern w:val="0"/>
          <w:sz w:val="24"/>
        </w:rPr>
        <w:t>每年</w:t>
      </w:r>
      <w:r>
        <w:rPr>
          <w:rFonts w:ascii="宋体" w:hAnsi="宋体" w:hint="eastAsia"/>
          <w:kern w:val="0"/>
          <w:sz w:val="24"/>
        </w:rPr>
        <w:t>4</w:t>
      </w:r>
      <w:r w:rsidRPr="003874D0">
        <w:rPr>
          <w:rFonts w:ascii="宋体" w:hAnsi="宋体" w:hint="eastAsia"/>
          <w:kern w:val="0"/>
          <w:sz w:val="24"/>
        </w:rPr>
        <w:t>次</w:t>
      </w:r>
      <w:r>
        <w:rPr>
          <w:rFonts w:ascii="宋体" w:hAnsi="宋体" w:hint="eastAsia"/>
          <w:kern w:val="0"/>
          <w:sz w:val="24"/>
        </w:rPr>
        <w:t>在丽水的</w:t>
      </w:r>
      <w:r w:rsidRPr="003874D0">
        <w:rPr>
          <w:rFonts w:ascii="宋体" w:hAnsi="宋体" w:hint="eastAsia"/>
          <w:kern w:val="0"/>
          <w:sz w:val="24"/>
        </w:rPr>
        <w:t>培训计划</w:t>
      </w:r>
      <w:r>
        <w:rPr>
          <w:rFonts w:ascii="宋体" w:hAnsi="宋体" w:hint="eastAsia"/>
          <w:kern w:val="0"/>
          <w:sz w:val="24"/>
        </w:rPr>
        <w:t>，内容要结合医院实际情况，帮助医院信息</w:t>
      </w:r>
      <w:proofErr w:type="gramStart"/>
      <w:r>
        <w:rPr>
          <w:rFonts w:ascii="宋体" w:hAnsi="宋体" w:hint="eastAsia"/>
          <w:kern w:val="0"/>
          <w:sz w:val="24"/>
        </w:rPr>
        <w:t>科提高</w:t>
      </w:r>
      <w:proofErr w:type="gramEnd"/>
      <w:r>
        <w:rPr>
          <w:rFonts w:ascii="宋体" w:hAnsi="宋体" w:hint="eastAsia"/>
          <w:kern w:val="0"/>
          <w:sz w:val="24"/>
        </w:rPr>
        <w:t>数据库的管理和日常维护的能力，能满足日常管理的需求。</w:t>
      </w:r>
    </w:p>
    <w:p w:rsidR="00E76830" w:rsidRDefault="00E76830" w:rsidP="00E76830">
      <w:pPr>
        <w:tabs>
          <w:tab w:val="num" w:pos="180"/>
        </w:tabs>
        <w:spacing w:line="480" w:lineRule="auto"/>
        <w:ind w:firstLineChars="196" w:firstLine="470"/>
        <w:outlineLvl w:val="1"/>
        <w:rPr>
          <w:sz w:val="24"/>
        </w:rPr>
      </w:pPr>
    </w:p>
    <w:p w:rsidR="003E5541" w:rsidRPr="00544B24" w:rsidRDefault="003E5541">
      <w:pPr>
        <w:spacing w:line="49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sectPr w:rsidR="003E5541" w:rsidRPr="00544B24" w:rsidSect="00D57C5B">
      <w:headerReference w:type="default" r:id="rId8"/>
      <w:footerReference w:type="even" r:id="rId9"/>
      <w:footerReference w:type="default" r:id="rId10"/>
      <w:type w:val="continuous"/>
      <w:pgSz w:w="11906" w:h="16838" w:code="9"/>
      <w:pgMar w:top="1440" w:right="1440" w:bottom="1440" w:left="1440" w:header="624" w:footer="907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AF" w:rsidRDefault="002C5DAF">
      <w:r>
        <w:separator/>
      </w:r>
    </w:p>
  </w:endnote>
  <w:endnote w:type="continuationSeparator" w:id="0">
    <w:p w:rsidR="002C5DAF" w:rsidRDefault="002C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92" w:rsidRDefault="0026468F" w:rsidP="003C7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C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1C92">
      <w:rPr>
        <w:rStyle w:val="a6"/>
        <w:noProof/>
      </w:rPr>
      <w:t>1</w:t>
    </w:r>
    <w:r>
      <w:rPr>
        <w:rStyle w:val="a6"/>
      </w:rPr>
      <w:fldChar w:fldCharType="end"/>
    </w:r>
  </w:p>
  <w:p w:rsidR="00A21C92" w:rsidRDefault="00A21C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64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F76BA" w:rsidRDefault="00FF76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264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6468F">
              <w:rPr>
                <w:b/>
                <w:bCs/>
                <w:sz w:val="24"/>
                <w:szCs w:val="24"/>
              </w:rPr>
              <w:fldChar w:fldCharType="separate"/>
            </w:r>
            <w:r w:rsidR="00FB462D">
              <w:rPr>
                <w:b/>
                <w:bCs/>
                <w:noProof/>
              </w:rPr>
              <w:t>1</w:t>
            </w:r>
            <w:r w:rsidR="002646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64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6468F">
              <w:rPr>
                <w:b/>
                <w:bCs/>
                <w:sz w:val="24"/>
                <w:szCs w:val="24"/>
              </w:rPr>
              <w:fldChar w:fldCharType="separate"/>
            </w:r>
            <w:r w:rsidR="00FB462D">
              <w:rPr>
                <w:b/>
                <w:bCs/>
                <w:noProof/>
              </w:rPr>
              <w:t>3</w:t>
            </w:r>
            <w:r w:rsidR="002646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C5B" w:rsidRDefault="00D57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AF" w:rsidRDefault="002C5DAF">
      <w:r>
        <w:separator/>
      </w:r>
    </w:p>
  </w:footnote>
  <w:footnote w:type="continuationSeparator" w:id="0">
    <w:p w:rsidR="002C5DAF" w:rsidRDefault="002C5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C92" w:rsidRPr="00231B0B" w:rsidRDefault="00231B0B" w:rsidP="00231B0B">
    <w:pPr>
      <w:pStyle w:val="a7"/>
      <w:rPr>
        <w:b/>
      </w:rPr>
    </w:pPr>
    <w:r w:rsidRPr="00231B0B">
      <w:rPr>
        <w:rFonts w:hint="eastAsia"/>
        <w:b/>
      </w:rPr>
      <w:t>丽水市中医院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74F"/>
    <w:multiLevelType w:val="hybridMultilevel"/>
    <w:tmpl w:val="7BBEBECC"/>
    <w:lvl w:ilvl="0" w:tplc="B2B69638">
      <w:start w:val="1"/>
      <w:numFmt w:val="decimal"/>
      <w:lvlText w:val="（%1）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</w:lvl>
  </w:abstractNum>
  <w:abstractNum w:abstractNumId="1">
    <w:nsid w:val="081406FE"/>
    <w:multiLevelType w:val="hybridMultilevel"/>
    <w:tmpl w:val="FEF8199E"/>
    <w:lvl w:ilvl="0" w:tplc="441A2F66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B05F03"/>
    <w:multiLevelType w:val="hybridMultilevel"/>
    <w:tmpl w:val="FB3E33C2"/>
    <w:lvl w:ilvl="0" w:tplc="D0E0E04A">
      <w:start w:val="1"/>
      <w:numFmt w:val="decimal"/>
      <w:lvlText w:val="（%1）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</w:lvl>
  </w:abstractNum>
  <w:abstractNum w:abstractNumId="3">
    <w:nsid w:val="0F0024CA"/>
    <w:multiLevelType w:val="hybridMultilevel"/>
    <w:tmpl w:val="2B5023A8"/>
    <w:lvl w:ilvl="0" w:tplc="3E08393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0FC6473F"/>
    <w:multiLevelType w:val="multilevel"/>
    <w:tmpl w:val="0FC6473F"/>
    <w:lvl w:ilvl="0">
      <w:start w:val="1"/>
      <w:numFmt w:val="upperLetter"/>
      <w:lvlText w:val="%1."/>
      <w:lvlJc w:val="left"/>
      <w:pPr>
        <w:ind w:left="959" w:hanging="420"/>
      </w:pPr>
    </w:lvl>
    <w:lvl w:ilvl="1">
      <w:start w:val="1"/>
      <w:numFmt w:val="lowerLetter"/>
      <w:lvlText w:val="%2)"/>
      <w:lvlJc w:val="left"/>
      <w:pPr>
        <w:ind w:left="1379" w:hanging="420"/>
      </w:pPr>
    </w:lvl>
    <w:lvl w:ilvl="2">
      <w:start w:val="1"/>
      <w:numFmt w:val="lowerRoman"/>
      <w:lvlText w:val="%3."/>
      <w:lvlJc w:val="right"/>
      <w:pPr>
        <w:ind w:left="1799" w:hanging="420"/>
      </w:pPr>
    </w:lvl>
    <w:lvl w:ilvl="3">
      <w:start w:val="1"/>
      <w:numFmt w:val="decimal"/>
      <w:lvlText w:val="%4."/>
      <w:lvlJc w:val="left"/>
      <w:pPr>
        <w:ind w:left="2219" w:hanging="420"/>
      </w:pPr>
    </w:lvl>
    <w:lvl w:ilvl="4">
      <w:start w:val="1"/>
      <w:numFmt w:val="lowerLetter"/>
      <w:lvlText w:val="%5)"/>
      <w:lvlJc w:val="left"/>
      <w:pPr>
        <w:ind w:left="2639" w:hanging="420"/>
      </w:pPr>
    </w:lvl>
    <w:lvl w:ilvl="5">
      <w:start w:val="1"/>
      <w:numFmt w:val="lowerRoman"/>
      <w:lvlText w:val="%6."/>
      <w:lvlJc w:val="right"/>
      <w:pPr>
        <w:ind w:left="3059" w:hanging="420"/>
      </w:pPr>
    </w:lvl>
    <w:lvl w:ilvl="6">
      <w:start w:val="1"/>
      <w:numFmt w:val="decimal"/>
      <w:lvlText w:val="%7."/>
      <w:lvlJc w:val="left"/>
      <w:pPr>
        <w:ind w:left="3479" w:hanging="420"/>
      </w:pPr>
    </w:lvl>
    <w:lvl w:ilvl="7">
      <w:start w:val="1"/>
      <w:numFmt w:val="lowerLetter"/>
      <w:lvlText w:val="%8)"/>
      <w:lvlJc w:val="left"/>
      <w:pPr>
        <w:ind w:left="3899" w:hanging="420"/>
      </w:pPr>
    </w:lvl>
    <w:lvl w:ilvl="8">
      <w:start w:val="1"/>
      <w:numFmt w:val="lowerRoman"/>
      <w:lvlText w:val="%9."/>
      <w:lvlJc w:val="right"/>
      <w:pPr>
        <w:ind w:left="4319" w:hanging="420"/>
      </w:pPr>
    </w:lvl>
  </w:abstractNum>
  <w:abstractNum w:abstractNumId="5">
    <w:nsid w:val="1A41574D"/>
    <w:multiLevelType w:val="multilevel"/>
    <w:tmpl w:val="1A41574D"/>
    <w:lvl w:ilvl="0">
      <w:start w:val="1"/>
      <w:numFmt w:val="chineseCountingThousand"/>
      <w:lvlText w:val="第%1章"/>
      <w:lvlJc w:val="left"/>
      <w:pPr>
        <w:ind w:left="425" w:hanging="425"/>
      </w:pPr>
      <w:rPr>
        <w:rFonts w:ascii="Arial Unicode MS" w:eastAsia="黑体" w:hAnsi="Arial Unicode MS" w:hint="eastAsia"/>
        <w:b/>
        <w:i w:val="0"/>
        <w:sz w:val="30"/>
      </w:rPr>
    </w:lvl>
    <w:lvl w:ilvl="1">
      <w:start w:val="1"/>
      <w:numFmt w:val="decimal"/>
      <w:lvlText w:val="%2"/>
      <w:lvlJc w:val="left"/>
      <w:pPr>
        <w:ind w:left="425" w:hanging="425"/>
      </w:pPr>
      <w:rPr>
        <w:rFonts w:ascii="Arial Unicode MS" w:eastAsia="黑体" w:hAnsi="Arial Unicode MS" w:hint="eastAsia"/>
        <w:sz w:val="28"/>
      </w:rPr>
    </w:lvl>
    <w:lvl w:ilvl="2">
      <w:start w:val="1"/>
      <w:numFmt w:val="decimal"/>
      <w:lvlText w:val="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425" w:firstLine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1AF675A3"/>
    <w:multiLevelType w:val="hybridMultilevel"/>
    <w:tmpl w:val="3A2039FC"/>
    <w:lvl w:ilvl="0" w:tplc="4BDA5682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7">
    <w:nsid w:val="1D9C2199"/>
    <w:multiLevelType w:val="multilevel"/>
    <w:tmpl w:val="1D9C2199"/>
    <w:lvl w:ilvl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801FB0"/>
    <w:multiLevelType w:val="hybridMultilevel"/>
    <w:tmpl w:val="4C269E06"/>
    <w:lvl w:ilvl="0" w:tplc="48FC5612">
      <w:start w:val="201"/>
      <w:numFmt w:val="decimal"/>
      <w:lvlText w:val="%1"/>
      <w:lvlJc w:val="left"/>
      <w:pPr>
        <w:tabs>
          <w:tab w:val="num" w:pos="5745"/>
        </w:tabs>
        <w:ind w:left="574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abstractNum w:abstractNumId="9">
    <w:nsid w:val="20D07223"/>
    <w:multiLevelType w:val="hybridMultilevel"/>
    <w:tmpl w:val="CA9077EC"/>
    <w:lvl w:ilvl="0" w:tplc="23720E38">
      <w:start w:val="1"/>
      <w:numFmt w:val="decimal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0">
    <w:nsid w:val="22277539"/>
    <w:multiLevelType w:val="hybridMultilevel"/>
    <w:tmpl w:val="3C62EC1A"/>
    <w:lvl w:ilvl="0" w:tplc="C38091B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85422B"/>
    <w:multiLevelType w:val="hybridMultilevel"/>
    <w:tmpl w:val="F3A00846"/>
    <w:lvl w:ilvl="0" w:tplc="AD04E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497E98"/>
    <w:multiLevelType w:val="hybridMultilevel"/>
    <w:tmpl w:val="DDD00B20"/>
    <w:lvl w:ilvl="0" w:tplc="F712FB8C">
      <w:start w:val="3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>
    <w:nsid w:val="2C2C4B8D"/>
    <w:multiLevelType w:val="singleLevel"/>
    <w:tmpl w:val="2C2C4B8D"/>
    <w:lvl w:ilvl="0">
      <w:start w:val="1"/>
      <w:numFmt w:val="japaneseCounting"/>
      <w:lvlText w:val="第%1条"/>
      <w:lvlJc w:val="left"/>
      <w:pPr>
        <w:tabs>
          <w:tab w:val="num" w:pos="1521"/>
        </w:tabs>
        <w:ind w:left="1521" w:hanging="1095"/>
      </w:pPr>
      <w:rPr>
        <w:rFonts w:hint="eastAsia"/>
      </w:rPr>
    </w:lvl>
  </w:abstractNum>
  <w:abstractNum w:abstractNumId="14">
    <w:nsid w:val="2F591FFD"/>
    <w:multiLevelType w:val="hybridMultilevel"/>
    <w:tmpl w:val="4B74F276"/>
    <w:lvl w:ilvl="0" w:tplc="84C27A46">
      <w:start w:val="1"/>
      <w:numFmt w:val="decimal"/>
      <w:lvlText w:val="（%1）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</w:lvl>
  </w:abstractNum>
  <w:abstractNum w:abstractNumId="15">
    <w:nsid w:val="30CA7EBF"/>
    <w:multiLevelType w:val="multilevel"/>
    <w:tmpl w:val="30CA7EBF"/>
    <w:lvl w:ilvl="0">
      <w:start w:val="1"/>
      <w:numFmt w:val="decimal"/>
      <w:lvlText w:val="%1)"/>
      <w:lvlJc w:val="left"/>
      <w:pPr>
        <w:tabs>
          <w:tab w:val="num" w:pos="959"/>
        </w:tabs>
        <w:ind w:left="959" w:hanging="420"/>
      </w:pPr>
    </w:lvl>
    <w:lvl w:ilvl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6">
    <w:nsid w:val="31776855"/>
    <w:multiLevelType w:val="hybridMultilevel"/>
    <w:tmpl w:val="2DBE2EEC"/>
    <w:lvl w:ilvl="0" w:tplc="E230E90C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>
    <w:nsid w:val="3A49456E"/>
    <w:multiLevelType w:val="multilevel"/>
    <w:tmpl w:val="3A49456E"/>
    <w:lvl w:ilvl="0">
      <w:start w:val="1"/>
      <w:numFmt w:val="decimal"/>
      <w:lvlText w:val="%1)"/>
      <w:lvlJc w:val="left"/>
      <w:pPr>
        <w:tabs>
          <w:tab w:val="num" w:pos="959"/>
        </w:tabs>
        <w:ind w:left="959" w:hanging="420"/>
      </w:pPr>
    </w:lvl>
    <w:lvl w:ilvl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8">
    <w:nsid w:val="42CB1AEB"/>
    <w:multiLevelType w:val="multilevel"/>
    <w:tmpl w:val="42CB1AEB"/>
    <w:lvl w:ilvl="0">
      <w:start w:val="1"/>
      <w:numFmt w:val="decimal"/>
      <w:lvlText w:val="%1)"/>
      <w:lvlJc w:val="left"/>
      <w:pPr>
        <w:tabs>
          <w:tab w:val="num" w:pos="959"/>
        </w:tabs>
        <w:ind w:left="959" w:hanging="420"/>
      </w:pPr>
    </w:lvl>
    <w:lvl w:ilvl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9">
    <w:nsid w:val="44037311"/>
    <w:multiLevelType w:val="hybridMultilevel"/>
    <w:tmpl w:val="3BBA9E3A"/>
    <w:lvl w:ilvl="0" w:tplc="C85C0D3C">
      <w:start w:val="1"/>
      <w:numFmt w:val="decimal"/>
      <w:lvlText w:val="%1）"/>
      <w:lvlJc w:val="left"/>
      <w:pPr>
        <w:ind w:left="1275" w:hanging="7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86E7100"/>
    <w:multiLevelType w:val="multilevel"/>
    <w:tmpl w:val="486E7100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07E36E0"/>
    <w:multiLevelType w:val="hybridMultilevel"/>
    <w:tmpl w:val="E1C62892"/>
    <w:lvl w:ilvl="0" w:tplc="441A2F66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10B6456"/>
    <w:multiLevelType w:val="singleLevel"/>
    <w:tmpl w:val="095ED184"/>
    <w:lvl w:ilvl="0">
      <w:start w:val="1"/>
      <w:numFmt w:val="decimal"/>
      <w:pStyle w:val="ParaChar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3">
    <w:nsid w:val="53536889"/>
    <w:multiLevelType w:val="multilevel"/>
    <w:tmpl w:val="53536889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3A7CCC1"/>
    <w:multiLevelType w:val="singleLevel"/>
    <w:tmpl w:val="53A7CCC1"/>
    <w:lvl w:ilvl="0">
      <w:start w:val="1"/>
      <w:numFmt w:val="decimal"/>
      <w:suff w:val="nothing"/>
      <w:lvlText w:val="（%1）"/>
      <w:lvlJc w:val="left"/>
    </w:lvl>
  </w:abstractNum>
  <w:abstractNum w:abstractNumId="25">
    <w:nsid w:val="554097D8"/>
    <w:multiLevelType w:val="singleLevel"/>
    <w:tmpl w:val="554097D8"/>
    <w:lvl w:ilvl="0">
      <w:start w:val="1"/>
      <w:numFmt w:val="decimal"/>
      <w:suff w:val="nothing"/>
      <w:lvlText w:val="(%1)"/>
      <w:lvlJc w:val="left"/>
    </w:lvl>
  </w:abstractNum>
  <w:abstractNum w:abstractNumId="26">
    <w:nsid w:val="55935864"/>
    <w:multiLevelType w:val="singleLevel"/>
    <w:tmpl w:val="55935864"/>
    <w:lvl w:ilvl="0">
      <w:start w:val="3"/>
      <w:numFmt w:val="decimal"/>
      <w:suff w:val="nothing"/>
      <w:lvlText w:val="%1、"/>
      <w:lvlJc w:val="left"/>
    </w:lvl>
  </w:abstractNum>
  <w:abstractNum w:abstractNumId="27">
    <w:nsid w:val="55ACE954"/>
    <w:multiLevelType w:val="singleLevel"/>
    <w:tmpl w:val="55ACE954"/>
    <w:lvl w:ilvl="0">
      <w:start w:val="1"/>
      <w:numFmt w:val="decimal"/>
      <w:suff w:val="nothing"/>
      <w:lvlText w:val="%1、"/>
      <w:lvlJc w:val="left"/>
    </w:lvl>
  </w:abstractNum>
  <w:abstractNum w:abstractNumId="28">
    <w:nsid w:val="55ADBE2A"/>
    <w:multiLevelType w:val="singleLevel"/>
    <w:tmpl w:val="55ADBE2A"/>
    <w:lvl w:ilvl="0">
      <w:start w:val="1"/>
      <w:numFmt w:val="decimal"/>
      <w:suff w:val="nothing"/>
      <w:lvlText w:val="%1、"/>
      <w:lvlJc w:val="left"/>
    </w:lvl>
  </w:abstractNum>
  <w:abstractNum w:abstractNumId="29">
    <w:nsid w:val="55ADBEE7"/>
    <w:multiLevelType w:val="singleLevel"/>
    <w:tmpl w:val="55ADBEE7"/>
    <w:lvl w:ilvl="0">
      <w:start w:val="1"/>
      <w:numFmt w:val="decimal"/>
      <w:suff w:val="nothing"/>
      <w:lvlText w:val="%1、"/>
      <w:lvlJc w:val="left"/>
    </w:lvl>
  </w:abstractNum>
  <w:abstractNum w:abstractNumId="30">
    <w:nsid w:val="5F614CB9"/>
    <w:multiLevelType w:val="hybridMultilevel"/>
    <w:tmpl w:val="5292FB50"/>
    <w:lvl w:ilvl="0" w:tplc="F258DD1E">
      <w:start w:val="1"/>
      <w:numFmt w:val="decimal"/>
      <w:lvlText w:val="（%1）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0" w:hanging="420"/>
      </w:pPr>
    </w:lvl>
    <w:lvl w:ilvl="2" w:tplc="0409001B" w:tentative="1">
      <w:start w:val="1"/>
      <w:numFmt w:val="lowerRoman"/>
      <w:lvlText w:val="%3."/>
      <w:lvlJc w:val="righ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9" w:tentative="1">
      <w:start w:val="1"/>
      <w:numFmt w:val="lowerLetter"/>
      <w:lvlText w:val="%5)"/>
      <w:lvlJc w:val="left"/>
      <w:pPr>
        <w:ind w:left="2930" w:hanging="420"/>
      </w:pPr>
    </w:lvl>
    <w:lvl w:ilvl="5" w:tplc="0409001B" w:tentative="1">
      <w:start w:val="1"/>
      <w:numFmt w:val="lowerRoman"/>
      <w:lvlText w:val="%6."/>
      <w:lvlJc w:val="righ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9" w:tentative="1">
      <w:start w:val="1"/>
      <w:numFmt w:val="lowerLetter"/>
      <w:lvlText w:val="%8)"/>
      <w:lvlJc w:val="left"/>
      <w:pPr>
        <w:ind w:left="4190" w:hanging="420"/>
      </w:pPr>
    </w:lvl>
    <w:lvl w:ilvl="8" w:tplc="0409001B" w:tentative="1">
      <w:start w:val="1"/>
      <w:numFmt w:val="lowerRoman"/>
      <w:lvlText w:val="%9."/>
      <w:lvlJc w:val="right"/>
      <w:pPr>
        <w:ind w:left="4610" w:hanging="420"/>
      </w:pPr>
    </w:lvl>
  </w:abstractNum>
  <w:abstractNum w:abstractNumId="31">
    <w:nsid w:val="60B13AA7"/>
    <w:multiLevelType w:val="hybridMultilevel"/>
    <w:tmpl w:val="82D835F6"/>
    <w:lvl w:ilvl="0" w:tplc="A5F42624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30C1BC3"/>
    <w:multiLevelType w:val="hybridMultilevel"/>
    <w:tmpl w:val="C20861BE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C9070A6">
      <w:start w:val="1"/>
      <w:numFmt w:val="decimal"/>
      <w:lvlText w:val="%2．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2" w:tplc="102E3724">
      <w:start w:val="3"/>
      <w:numFmt w:val="decimal"/>
      <w:lvlText w:val="（%3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3" w:tplc="7220BA8E">
      <w:start w:val="1"/>
      <w:numFmt w:val="decimal"/>
      <w:lvlText w:val="（%4）"/>
      <w:lvlJc w:val="left"/>
      <w:pPr>
        <w:tabs>
          <w:tab w:val="num" w:pos="1830"/>
        </w:tabs>
        <w:ind w:left="1830" w:hanging="420"/>
      </w:pPr>
      <w:rPr>
        <w:rFonts w:ascii="宋体" w:eastAsia="宋体" w:hAnsi="宋体" w:cs="Times New Roman"/>
      </w:rPr>
    </w:lvl>
    <w:lvl w:ilvl="4" w:tplc="A2ECBA9C">
      <w:start w:val="1"/>
      <w:numFmt w:val="decimal"/>
      <w:lvlText w:val="（%5）"/>
      <w:lvlJc w:val="left"/>
      <w:pPr>
        <w:tabs>
          <w:tab w:val="num" w:pos="2250"/>
        </w:tabs>
        <w:ind w:left="2250" w:hanging="4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3">
    <w:nsid w:val="66F057CB"/>
    <w:multiLevelType w:val="hybridMultilevel"/>
    <w:tmpl w:val="CB7042C4"/>
    <w:lvl w:ilvl="0" w:tplc="89CA837C">
      <w:start w:val="1"/>
      <w:numFmt w:val="decimal"/>
      <w:lvlText w:val="（%1）"/>
      <w:lvlJc w:val="left"/>
      <w:pPr>
        <w:ind w:left="127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4">
    <w:nsid w:val="684B6567"/>
    <w:multiLevelType w:val="hybridMultilevel"/>
    <w:tmpl w:val="CF023FA4"/>
    <w:lvl w:ilvl="0" w:tplc="E2BA84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B544A92"/>
    <w:multiLevelType w:val="hybridMultilevel"/>
    <w:tmpl w:val="67A8FC82"/>
    <w:lvl w:ilvl="0" w:tplc="64D6F72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EE101FC"/>
    <w:multiLevelType w:val="singleLevel"/>
    <w:tmpl w:val="945E6178"/>
    <w:lvl w:ilvl="0">
      <w:start w:val="1"/>
      <w:numFmt w:val="decimal"/>
      <w:lvlText w:val="%1．"/>
      <w:lvlJc w:val="left"/>
      <w:pPr>
        <w:tabs>
          <w:tab w:val="num" w:pos="570"/>
        </w:tabs>
        <w:ind w:left="570" w:hanging="420"/>
      </w:pPr>
      <w:rPr>
        <w:rFonts w:hint="eastAsia"/>
      </w:rPr>
    </w:lvl>
  </w:abstractNum>
  <w:abstractNum w:abstractNumId="37">
    <w:nsid w:val="6F874AA6"/>
    <w:multiLevelType w:val="multilevel"/>
    <w:tmpl w:val="6F874AA6"/>
    <w:lvl w:ilvl="0">
      <w:start w:val="1"/>
      <w:numFmt w:val="decimal"/>
      <w:lvlText w:val="%1)"/>
      <w:lvlJc w:val="left"/>
      <w:pPr>
        <w:tabs>
          <w:tab w:val="num" w:pos="959"/>
        </w:tabs>
        <w:ind w:left="959" w:hanging="420"/>
      </w:pPr>
    </w:lvl>
    <w:lvl w:ilvl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8">
    <w:nsid w:val="704C74BD"/>
    <w:multiLevelType w:val="hybridMultilevel"/>
    <w:tmpl w:val="B776ADC4"/>
    <w:lvl w:ilvl="0" w:tplc="535C742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1D54D18"/>
    <w:multiLevelType w:val="hybridMultilevel"/>
    <w:tmpl w:val="E6DE65AE"/>
    <w:lvl w:ilvl="0" w:tplc="FAE02D5A">
      <w:start w:val="1"/>
      <w:numFmt w:val="upperLetter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18403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5800E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542A5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FED2A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91C52C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8B22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2651F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26825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59B18EE"/>
    <w:multiLevelType w:val="hybridMultilevel"/>
    <w:tmpl w:val="4BE62052"/>
    <w:lvl w:ilvl="0" w:tplc="56125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36"/>
  </w:num>
  <w:num w:numId="3">
    <w:abstractNumId w:val="32"/>
  </w:num>
  <w:num w:numId="4">
    <w:abstractNumId w:val="39"/>
  </w:num>
  <w:num w:numId="5">
    <w:abstractNumId w:val="9"/>
  </w:num>
  <w:num w:numId="6">
    <w:abstractNumId w:val="35"/>
  </w:num>
  <w:num w:numId="7">
    <w:abstractNumId w:val="8"/>
  </w:num>
  <w:num w:numId="8">
    <w:abstractNumId w:val="38"/>
  </w:num>
  <w:num w:numId="9">
    <w:abstractNumId w:val="3"/>
  </w:num>
  <w:num w:numId="10">
    <w:abstractNumId w:val="16"/>
  </w:num>
  <w:num w:numId="11">
    <w:abstractNumId w:val="31"/>
  </w:num>
  <w:num w:numId="12">
    <w:abstractNumId w:val="27"/>
  </w:num>
  <w:num w:numId="13">
    <w:abstractNumId w:val="28"/>
  </w:num>
  <w:num w:numId="14">
    <w:abstractNumId w:val="29"/>
  </w:num>
  <w:num w:numId="15">
    <w:abstractNumId w:val="34"/>
  </w:num>
  <w:num w:numId="16">
    <w:abstractNumId w:val="4"/>
  </w:num>
  <w:num w:numId="17">
    <w:abstractNumId w:val="15"/>
  </w:num>
  <w:num w:numId="18">
    <w:abstractNumId w:val="17"/>
  </w:num>
  <w:num w:numId="19">
    <w:abstractNumId w:val="18"/>
  </w:num>
  <w:num w:numId="20">
    <w:abstractNumId w:val="37"/>
  </w:num>
  <w:num w:numId="21">
    <w:abstractNumId w:val="25"/>
  </w:num>
  <w:num w:numId="22">
    <w:abstractNumId w:val="24"/>
  </w:num>
  <w:num w:numId="23">
    <w:abstractNumId w:val="10"/>
  </w:num>
  <w:num w:numId="24">
    <w:abstractNumId w:val="11"/>
  </w:num>
  <w:num w:numId="25">
    <w:abstractNumId w:val="5"/>
  </w:num>
  <w:num w:numId="26">
    <w:abstractNumId w:val="26"/>
  </w:num>
  <w:num w:numId="27">
    <w:abstractNumId w:val="23"/>
  </w:num>
  <w:num w:numId="28">
    <w:abstractNumId w:val="20"/>
  </w:num>
  <w:num w:numId="29">
    <w:abstractNumId w:val="33"/>
  </w:num>
  <w:num w:numId="30">
    <w:abstractNumId w:val="12"/>
  </w:num>
  <w:num w:numId="31">
    <w:abstractNumId w:val="21"/>
  </w:num>
  <w:num w:numId="32">
    <w:abstractNumId w:val="6"/>
  </w:num>
  <w:num w:numId="33">
    <w:abstractNumId w:val="30"/>
  </w:num>
  <w:num w:numId="34">
    <w:abstractNumId w:val="2"/>
  </w:num>
  <w:num w:numId="35">
    <w:abstractNumId w:val="0"/>
  </w:num>
  <w:num w:numId="36">
    <w:abstractNumId w:val="14"/>
  </w:num>
  <w:num w:numId="37">
    <w:abstractNumId w:val="13"/>
  </w:num>
  <w:num w:numId="38">
    <w:abstractNumId w:val="7"/>
  </w:num>
  <w:num w:numId="39">
    <w:abstractNumId w:val="1"/>
  </w:num>
  <w:num w:numId="40">
    <w:abstractNumId w:val="19"/>
  </w:num>
  <w:num w:numId="41">
    <w:abstractNumId w:val="4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B5D15"/>
    <w:rsid w:val="0000241F"/>
    <w:rsid w:val="000060B8"/>
    <w:rsid w:val="00006148"/>
    <w:rsid w:val="00006DB5"/>
    <w:rsid w:val="00010558"/>
    <w:rsid w:val="000109AA"/>
    <w:rsid w:val="00010B6D"/>
    <w:rsid w:val="00011BC4"/>
    <w:rsid w:val="00011C50"/>
    <w:rsid w:val="00011EE9"/>
    <w:rsid w:val="0001587C"/>
    <w:rsid w:val="00015C1A"/>
    <w:rsid w:val="00016838"/>
    <w:rsid w:val="00016F46"/>
    <w:rsid w:val="00017025"/>
    <w:rsid w:val="00020847"/>
    <w:rsid w:val="00020DF5"/>
    <w:rsid w:val="0002134A"/>
    <w:rsid w:val="00022DC3"/>
    <w:rsid w:val="00023638"/>
    <w:rsid w:val="000242D9"/>
    <w:rsid w:val="00025E74"/>
    <w:rsid w:val="00027AF8"/>
    <w:rsid w:val="0003032C"/>
    <w:rsid w:val="00030A4B"/>
    <w:rsid w:val="00030FA3"/>
    <w:rsid w:val="00030FF6"/>
    <w:rsid w:val="0003180E"/>
    <w:rsid w:val="00031D96"/>
    <w:rsid w:val="00032817"/>
    <w:rsid w:val="000343A6"/>
    <w:rsid w:val="000345EA"/>
    <w:rsid w:val="00034857"/>
    <w:rsid w:val="000353CF"/>
    <w:rsid w:val="00035FDD"/>
    <w:rsid w:val="00041D80"/>
    <w:rsid w:val="00044526"/>
    <w:rsid w:val="000461A7"/>
    <w:rsid w:val="000463C0"/>
    <w:rsid w:val="0004670D"/>
    <w:rsid w:val="0005094C"/>
    <w:rsid w:val="00052866"/>
    <w:rsid w:val="0005624F"/>
    <w:rsid w:val="000568C6"/>
    <w:rsid w:val="00056CC4"/>
    <w:rsid w:val="00057DE3"/>
    <w:rsid w:val="00057F85"/>
    <w:rsid w:val="00060675"/>
    <w:rsid w:val="00062209"/>
    <w:rsid w:val="00065110"/>
    <w:rsid w:val="00067BF7"/>
    <w:rsid w:val="000703BD"/>
    <w:rsid w:val="000708D8"/>
    <w:rsid w:val="00072CFF"/>
    <w:rsid w:val="000738B5"/>
    <w:rsid w:val="00074384"/>
    <w:rsid w:val="000769A0"/>
    <w:rsid w:val="00077C04"/>
    <w:rsid w:val="0008053B"/>
    <w:rsid w:val="000807ED"/>
    <w:rsid w:val="00080D37"/>
    <w:rsid w:val="00083217"/>
    <w:rsid w:val="000841C7"/>
    <w:rsid w:val="00085BCE"/>
    <w:rsid w:val="000864B1"/>
    <w:rsid w:val="00086C41"/>
    <w:rsid w:val="00090833"/>
    <w:rsid w:val="000912CF"/>
    <w:rsid w:val="000916FA"/>
    <w:rsid w:val="00091D52"/>
    <w:rsid w:val="00096368"/>
    <w:rsid w:val="00097A09"/>
    <w:rsid w:val="000A0052"/>
    <w:rsid w:val="000A2C7D"/>
    <w:rsid w:val="000A5F67"/>
    <w:rsid w:val="000A635C"/>
    <w:rsid w:val="000A6CBA"/>
    <w:rsid w:val="000A7097"/>
    <w:rsid w:val="000A7AC2"/>
    <w:rsid w:val="000B090A"/>
    <w:rsid w:val="000B3C01"/>
    <w:rsid w:val="000B3E8D"/>
    <w:rsid w:val="000B690F"/>
    <w:rsid w:val="000B6C53"/>
    <w:rsid w:val="000B6F89"/>
    <w:rsid w:val="000C06FE"/>
    <w:rsid w:val="000C226B"/>
    <w:rsid w:val="000C27BA"/>
    <w:rsid w:val="000C35FC"/>
    <w:rsid w:val="000C3988"/>
    <w:rsid w:val="000C40A2"/>
    <w:rsid w:val="000C4370"/>
    <w:rsid w:val="000C4B49"/>
    <w:rsid w:val="000C4F09"/>
    <w:rsid w:val="000C5FC8"/>
    <w:rsid w:val="000C70CE"/>
    <w:rsid w:val="000D0D77"/>
    <w:rsid w:val="000D1AC4"/>
    <w:rsid w:val="000D33F3"/>
    <w:rsid w:val="000D3858"/>
    <w:rsid w:val="000D567C"/>
    <w:rsid w:val="000D6A48"/>
    <w:rsid w:val="000E0E42"/>
    <w:rsid w:val="000E1B70"/>
    <w:rsid w:val="000E27FA"/>
    <w:rsid w:val="000E2A11"/>
    <w:rsid w:val="000E2D7E"/>
    <w:rsid w:val="000E2DFE"/>
    <w:rsid w:val="000E44A7"/>
    <w:rsid w:val="000F04FD"/>
    <w:rsid w:val="000F0F7F"/>
    <w:rsid w:val="000F1936"/>
    <w:rsid w:val="000F21E1"/>
    <w:rsid w:val="000F747E"/>
    <w:rsid w:val="000F7B6E"/>
    <w:rsid w:val="00100A41"/>
    <w:rsid w:val="00101379"/>
    <w:rsid w:val="001020B9"/>
    <w:rsid w:val="001022EA"/>
    <w:rsid w:val="00104000"/>
    <w:rsid w:val="00105717"/>
    <w:rsid w:val="00106CF2"/>
    <w:rsid w:val="00106EF8"/>
    <w:rsid w:val="00107BF4"/>
    <w:rsid w:val="001131E7"/>
    <w:rsid w:val="001137F3"/>
    <w:rsid w:val="00113869"/>
    <w:rsid w:val="00115EBF"/>
    <w:rsid w:val="0011664A"/>
    <w:rsid w:val="00123117"/>
    <w:rsid w:val="00125CC8"/>
    <w:rsid w:val="00126D4C"/>
    <w:rsid w:val="00127D7A"/>
    <w:rsid w:val="00130D85"/>
    <w:rsid w:val="00131174"/>
    <w:rsid w:val="001314E3"/>
    <w:rsid w:val="00131BED"/>
    <w:rsid w:val="00134269"/>
    <w:rsid w:val="0013463B"/>
    <w:rsid w:val="001357A0"/>
    <w:rsid w:val="00136D54"/>
    <w:rsid w:val="00140D5B"/>
    <w:rsid w:val="001414ED"/>
    <w:rsid w:val="001416E5"/>
    <w:rsid w:val="00141A2F"/>
    <w:rsid w:val="00142872"/>
    <w:rsid w:val="00144245"/>
    <w:rsid w:val="00145F78"/>
    <w:rsid w:val="0014686F"/>
    <w:rsid w:val="00147E4B"/>
    <w:rsid w:val="00153F43"/>
    <w:rsid w:val="00154221"/>
    <w:rsid w:val="001569A1"/>
    <w:rsid w:val="0015717A"/>
    <w:rsid w:val="00160003"/>
    <w:rsid w:val="0016057D"/>
    <w:rsid w:val="001630D0"/>
    <w:rsid w:val="001652B0"/>
    <w:rsid w:val="00165EA6"/>
    <w:rsid w:val="0016611E"/>
    <w:rsid w:val="00166386"/>
    <w:rsid w:val="00166F1A"/>
    <w:rsid w:val="0017197A"/>
    <w:rsid w:val="00172565"/>
    <w:rsid w:val="00172CFC"/>
    <w:rsid w:val="001732AF"/>
    <w:rsid w:val="00174E9D"/>
    <w:rsid w:val="00175664"/>
    <w:rsid w:val="00177389"/>
    <w:rsid w:val="001826C3"/>
    <w:rsid w:val="00185D0C"/>
    <w:rsid w:val="001876E3"/>
    <w:rsid w:val="00191BA7"/>
    <w:rsid w:val="001924FF"/>
    <w:rsid w:val="0019465C"/>
    <w:rsid w:val="00195456"/>
    <w:rsid w:val="00195D96"/>
    <w:rsid w:val="00196396"/>
    <w:rsid w:val="001970FC"/>
    <w:rsid w:val="001A1FD7"/>
    <w:rsid w:val="001A2375"/>
    <w:rsid w:val="001A3E3A"/>
    <w:rsid w:val="001A5D9D"/>
    <w:rsid w:val="001A7613"/>
    <w:rsid w:val="001A775D"/>
    <w:rsid w:val="001B05E5"/>
    <w:rsid w:val="001B097D"/>
    <w:rsid w:val="001B37B6"/>
    <w:rsid w:val="001B4C3E"/>
    <w:rsid w:val="001B54BB"/>
    <w:rsid w:val="001B5CD2"/>
    <w:rsid w:val="001B6C68"/>
    <w:rsid w:val="001B6FD9"/>
    <w:rsid w:val="001B7CBE"/>
    <w:rsid w:val="001C022F"/>
    <w:rsid w:val="001C102B"/>
    <w:rsid w:val="001C1E9E"/>
    <w:rsid w:val="001C244A"/>
    <w:rsid w:val="001C2BA5"/>
    <w:rsid w:val="001C4395"/>
    <w:rsid w:val="001C50F0"/>
    <w:rsid w:val="001C5168"/>
    <w:rsid w:val="001C5506"/>
    <w:rsid w:val="001D0266"/>
    <w:rsid w:val="001D0FE0"/>
    <w:rsid w:val="001D3067"/>
    <w:rsid w:val="001D5D9A"/>
    <w:rsid w:val="001D6799"/>
    <w:rsid w:val="001E02D3"/>
    <w:rsid w:val="001E0732"/>
    <w:rsid w:val="001E171E"/>
    <w:rsid w:val="001E1B06"/>
    <w:rsid w:val="001E3832"/>
    <w:rsid w:val="001E611F"/>
    <w:rsid w:val="001E6D56"/>
    <w:rsid w:val="001E6EB3"/>
    <w:rsid w:val="001E7D5F"/>
    <w:rsid w:val="001F3AEB"/>
    <w:rsid w:val="001F55BC"/>
    <w:rsid w:val="001F66FE"/>
    <w:rsid w:val="001F6800"/>
    <w:rsid w:val="001F6BB9"/>
    <w:rsid w:val="001F78F4"/>
    <w:rsid w:val="001F7FEF"/>
    <w:rsid w:val="00200003"/>
    <w:rsid w:val="002010B0"/>
    <w:rsid w:val="002021EA"/>
    <w:rsid w:val="00205971"/>
    <w:rsid w:val="002065F5"/>
    <w:rsid w:val="00206930"/>
    <w:rsid w:val="00207A4F"/>
    <w:rsid w:val="002109E1"/>
    <w:rsid w:val="0021140C"/>
    <w:rsid w:val="0021193E"/>
    <w:rsid w:val="00212DD4"/>
    <w:rsid w:val="00214E84"/>
    <w:rsid w:val="002204CD"/>
    <w:rsid w:val="00222175"/>
    <w:rsid w:val="00223694"/>
    <w:rsid w:val="00223E59"/>
    <w:rsid w:val="00224C09"/>
    <w:rsid w:val="002264BC"/>
    <w:rsid w:val="00231B0B"/>
    <w:rsid w:val="00231D29"/>
    <w:rsid w:val="002356A9"/>
    <w:rsid w:val="002372CE"/>
    <w:rsid w:val="00237846"/>
    <w:rsid w:val="0024276D"/>
    <w:rsid w:val="0024320E"/>
    <w:rsid w:val="00243F20"/>
    <w:rsid w:val="00245FE3"/>
    <w:rsid w:val="00250BDC"/>
    <w:rsid w:val="0025168B"/>
    <w:rsid w:val="00252C09"/>
    <w:rsid w:val="00252CFD"/>
    <w:rsid w:val="00254EEB"/>
    <w:rsid w:val="00261265"/>
    <w:rsid w:val="0026152F"/>
    <w:rsid w:val="00261DBD"/>
    <w:rsid w:val="0026299E"/>
    <w:rsid w:val="00263A02"/>
    <w:rsid w:val="0026468F"/>
    <w:rsid w:val="00265B78"/>
    <w:rsid w:val="00267085"/>
    <w:rsid w:val="00272CDF"/>
    <w:rsid w:val="0027355A"/>
    <w:rsid w:val="00274C2B"/>
    <w:rsid w:val="00274C3F"/>
    <w:rsid w:val="002753C8"/>
    <w:rsid w:val="00275A2D"/>
    <w:rsid w:val="00275AE3"/>
    <w:rsid w:val="00276B4E"/>
    <w:rsid w:val="00276BDB"/>
    <w:rsid w:val="00277AD9"/>
    <w:rsid w:val="00285ED0"/>
    <w:rsid w:val="00287882"/>
    <w:rsid w:val="00290513"/>
    <w:rsid w:val="00290B2B"/>
    <w:rsid w:val="00291FB2"/>
    <w:rsid w:val="0029287D"/>
    <w:rsid w:val="00294D40"/>
    <w:rsid w:val="00296C2B"/>
    <w:rsid w:val="002A3A78"/>
    <w:rsid w:val="002A3AC5"/>
    <w:rsid w:val="002A60F0"/>
    <w:rsid w:val="002A7AEA"/>
    <w:rsid w:val="002B02EC"/>
    <w:rsid w:val="002B09DE"/>
    <w:rsid w:val="002B31E7"/>
    <w:rsid w:val="002B57F5"/>
    <w:rsid w:val="002B6105"/>
    <w:rsid w:val="002B7878"/>
    <w:rsid w:val="002B7AB8"/>
    <w:rsid w:val="002C1674"/>
    <w:rsid w:val="002C3128"/>
    <w:rsid w:val="002C4608"/>
    <w:rsid w:val="002C4704"/>
    <w:rsid w:val="002C5DAF"/>
    <w:rsid w:val="002C789C"/>
    <w:rsid w:val="002D2A88"/>
    <w:rsid w:val="002D3888"/>
    <w:rsid w:val="002D68B3"/>
    <w:rsid w:val="002D6D8B"/>
    <w:rsid w:val="002E1350"/>
    <w:rsid w:val="002E6CDF"/>
    <w:rsid w:val="002F24F0"/>
    <w:rsid w:val="002F2FD0"/>
    <w:rsid w:val="002F33F0"/>
    <w:rsid w:val="002F4753"/>
    <w:rsid w:val="002F47EB"/>
    <w:rsid w:val="002F638C"/>
    <w:rsid w:val="002F7D25"/>
    <w:rsid w:val="00300E5F"/>
    <w:rsid w:val="003022EF"/>
    <w:rsid w:val="003023EF"/>
    <w:rsid w:val="003045EC"/>
    <w:rsid w:val="00305390"/>
    <w:rsid w:val="00307088"/>
    <w:rsid w:val="003155BB"/>
    <w:rsid w:val="003155DF"/>
    <w:rsid w:val="00320061"/>
    <w:rsid w:val="00320A25"/>
    <w:rsid w:val="00322680"/>
    <w:rsid w:val="0032319B"/>
    <w:rsid w:val="003249A5"/>
    <w:rsid w:val="00325873"/>
    <w:rsid w:val="0032628C"/>
    <w:rsid w:val="00330F31"/>
    <w:rsid w:val="003317CB"/>
    <w:rsid w:val="00332FD1"/>
    <w:rsid w:val="00333DC8"/>
    <w:rsid w:val="00336F84"/>
    <w:rsid w:val="00345244"/>
    <w:rsid w:val="00346099"/>
    <w:rsid w:val="003475BE"/>
    <w:rsid w:val="003524AD"/>
    <w:rsid w:val="0035250B"/>
    <w:rsid w:val="0035465A"/>
    <w:rsid w:val="003548CC"/>
    <w:rsid w:val="0036362B"/>
    <w:rsid w:val="0036399C"/>
    <w:rsid w:val="00364369"/>
    <w:rsid w:val="003662AE"/>
    <w:rsid w:val="003722A2"/>
    <w:rsid w:val="00372E1C"/>
    <w:rsid w:val="0037475D"/>
    <w:rsid w:val="00374D7A"/>
    <w:rsid w:val="00374D81"/>
    <w:rsid w:val="00377539"/>
    <w:rsid w:val="00381F9C"/>
    <w:rsid w:val="00382254"/>
    <w:rsid w:val="00382A95"/>
    <w:rsid w:val="00383B0F"/>
    <w:rsid w:val="00385346"/>
    <w:rsid w:val="00386759"/>
    <w:rsid w:val="003877DC"/>
    <w:rsid w:val="00395725"/>
    <w:rsid w:val="003967DE"/>
    <w:rsid w:val="003A101F"/>
    <w:rsid w:val="003A13E0"/>
    <w:rsid w:val="003A351E"/>
    <w:rsid w:val="003A36D2"/>
    <w:rsid w:val="003A3C00"/>
    <w:rsid w:val="003A68C1"/>
    <w:rsid w:val="003A7156"/>
    <w:rsid w:val="003B1BF5"/>
    <w:rsid w:val="003B1F9C"/>
    <w:rsid w:val="003B2B06"/>
    <w:rsid w:val="003B304C"/>
    <w:rsid w:val="003B3EAF"/>
    <w:rsid w:val="003B454C"/>
    <w:rsid w:val="003C0623"/>
    <w:rsid w:val="003C1B3F"/>
    <w:rsid w:val="003C3117"/>
    <w:rsid w:val="003C6AD5"/>
    <w:rsid w:val="003C7358"/>
    <w:rsid w:val="003C78E3"/>
    <w:rsid w:val="003D1309"/>
    <w:rsid w:val="003D4FB6"/>
    <w:rsid w:val="003D5351"/>
    <w:rsid w:val="003D72E0"/>
    <w:rsid w:val="003E0BAC"/>
    <w:rsid w:val="003E1976"/>
    <w:rsid w:val="003E5541"/>
    <w:rsid w:val="003E69A7"/>
    <w:rsid w:val="003E7465"/>
    <w:rsid w:val="003F0508"/>
    <w:rsid w:val="003F0634"/>
    <w:rsid w:val="003F0D79"/>
    <w:rsid w:val="003F4EFF"/>
    <w:rsid w:val="003F5F2F"/>
    <w:rsid w:val="004040E8"/>
    <w:rsid w:val="0040470D"/>
    <w:rsid w:val="004053D9"/>
    <w:rsid w:val="004061E8"/>
    <w:rsid w:val="00410750"/>
    <w:rsid w:val="00410D94"/>
    <w:rsid w:val="004138C7"/>
    <w:rsid w:val="00413DA1"/>
    <w:rsid w:val="00414AEB"/>
    <w:rsid w:val="00416534"/>
    <w:rsid w:val="0041657F"/>
    <w:rsid w:val="004174B9"/>
    <w:rsid w:val="00417ECC"/>
    <w:rsid w:val="00420128"/>
    <w:rsid w:val="00424361"/>
    <w:rsid w:val="00424889"/>
    <w:rsid w:val="004307F9"/>
    <w:rsid w:val="00430862"/>
    <w:rsid w:val="00430AAE"/>
    <w:rsid w:val="0043330F"/>
    <w:rsid w:val="004336C3"/>
    <w:rsid w:val="00440A7D"/>
    <w:rsid w:val="00441003"/>
    <w:rsid w:val="00442079"/>
    <w:rsid w:val="0044268C"/>
    <w:rsid w:val="004428F2"/>
    <w:rsid w:val="00442B60"/>
    <w:rsid w:val="00443301"/>
    <w:rsid w:val="00445971"/>
    <w:rsid w:val="004459BE"/>
    <w:rsid w:val="00445DD7"/>
    <w:rsid w:val="004463CE"/>
    <w:rsid w:val="0044700A"/>
    <w:rsid w:val="0044737B"/>
    <w:rsid w:val="00454AD8"/>
    <w:rsid w:val="00457FE1"/>
    <w:rsid w:val="0046298F"/>
    <w:rsid w:val="00464D79"/>
    <w:rsid w:val="00465D75"/>
    <w:rsid w:val="00466E63"/>
    <w:rsid w:val="0046753C"/>
    <w:rsid w:val="00467983"/>
    <w:rsid w:val="004748DB"/>
    <w:rsid w:val="00475427"/>
    <w:rsid w:val="00476454"/>
    <w:rsid w:val="00476D31"/>
    <w:rsid w:val="00477861"/>
    <w:rsid w:val="00480E4A"/>
    <w:rsid w:val="004811AD"/>
    <w:rsid w:val="00483364"/>
    <w:rsid w:val="00483698"/>
    <w:rsid w:val="00483B21"/>
    <w:rsid w:val="00483B87"/>
    <w:rsid w:val="004879CD"/>
    <w:rsid w:val="0049000D"/>
    <w:rsid w:val="00490AE0"/>
    <w:rsid w:val="004911ED"/>
    <w:rsid w:val="00492D88"/>
    <w:rsid w:val="004930A4"/>
    <w:rsid w:val="00494BDF"/>
    <w:rsid w:val="004962FD"/>
    <w:rsid w:val="00496430"/>
    <w:rsid w:val="004A0E6B"/>
    <w:rsid w:val="004A1A1D"/>
    <w:rsid w:val="004A2830"/>
    <w:rsid w:val="004A355F"/>
    <w:rsid w:val="004A367D"/>
    <w:rsid w:val="004A5094"/>
    <w:rsid w:val="004A520E"/>
    <w:rsid w:val="004A523D"/>
    <w:rsid w:val="004A5AA9"/>
    <w:rsid w:val="004A5B14"/>
    <w:rsid w:val="004B06AF"/>
    <w:rsid w:val="004B1521"/>
    <w:rsid w:val="004B153A"/>
    <w:rsid w:val="004B2708"/>
    <w:rsid w:val="004B2D97"/>
    <w:rsid w:val="004B36EC"/>
    <w:rsid w:val="004B3D5F"/>
    <w:rsid w:val="004B5AE4"/>
    <w:rsid w:val="004B5AF6"/>
    <w:rsid w:val="004B6BA0"/>
    <w:rsid w:val="004B6E0D"/>
    <w:rsid w:val="004C23D7"/>
    <w:rsid w:val="004C2FC8"/>
    <w:rsid w:val="004C311A"/>
    <w:rsid w:val="004C34EE"/>
    <w:rsid w:val="004C5434"/>
    <w:rsid w:val="004C5571"/>
    <w:rsid w:val="004C66E3"/>
    <w:rsid w:val="004C7482"/>
    <w:rsid w:val="004D181E"/>
    <w:rsid w:val="004D1F7F"/>
    <w:rsid w:val="004D2067"/>
    <w:rsid w:val="004D26D4"/>
    <w:rsid w:val="004D26DB"/>
    <w:rsid w:val="004D489F"/>
    <w:rsid w:val="004D622B"/>
    <w:rsid w:val="004D6910"/>
    <w:rsid w:val="004E1199"/>
    <w:rsid w:val="004E2D95"/>
    <w:rsid w:val="004E34F4"/>
    <w:rsid w:val="004E3E9C"/>
    <w:rsid w:val="004E5B4E"/>
    <w:rsid w:val="004E7A5F"/>
    <w:rsid w:val="004F08EB"/>
    <w:rsid w:val="004F282E"/>
    <w:rsid w:val="004F3678"/>
    <w:rsid w:val="004F483E"/>
    <w:rsid w:val="004F516B"/>
    <w:rsid w:val="004F5A1E"/>
    <w:rsid w:val="00500D6B"/>
    <w:rsid w:val="00500E26"/>
    <w:rsid w:val="00501B73"/>
    <w:rsid w:val="00502B06"/>
    <w:rsid w:val="00502BA2"/>
    <w:rsid w:val="005061E9"/>
    <w:rsid w:val="00510B25"/>
    <w:rsid w:val="00510E3C"/>
    <w:rsid w:val="0051262E"/>
    <w:rsid w:val="00512D38"/>
    <w:rsid w:val="0051533A"/>
    <w:rsid w:val="005156D7"/>
    <w:rsid w:val="00517C62"/>
    <w:rsid w:val="00520BF9"/>
    <w:rsid w:val="00521B45"/>
    <w:rsid w:val="00523B2C"/>
    <w:rsid w:val="00523CB5"/>
    <w:rsid w:val="00525F93"/>
    <w:rsid w:val="00527244"/>
    <w:rsid w:val="005321A0"/>
    <w:rsid w:val="005328BE"/>
    <w:rsid w:val="00533F56"/>
    <w:rsid w:val="00535D52"/>
    <w:rsid w:val="005417B9"/>
    <w:rsid w:val="00542A8B"/>
    <w:rsid w:val="0054345D"/>
    <w:rsid w:val="00544318"/>
    <w:rsid w:val="005443F9"/>
    <w:rsid w:val="00544B24"/>
    <w:rsid w:val="00545CFC"/>
    <w:rsid w:val="00546C5D"/>
    <w:rsid w:val="0054791E"/>
    <w:rsid w:val="00547B5F"/>
    <w:rsid w:val="00550C6A"/>
    <w:rsid w:val="00551984"/>
    <w:rsid w:val="005533EC"/>
    <w:rsid w:val="00554188"/>
    <w:rsid w:val="00557C64"/>
    <w:rsid w:val="005615F0"/>
    <w:rsid w:val="00561F6C"/>
    <w:rsid w:val="00565B8C"/>
    <w:rsid w:val="00570ABD"/>
    <w:rsid w:val="00571BA5"/>
    <w:rsid w:val="0057560F"/>
    <w:rsid w:val="005766B9"/>
    <w:rsid w:val="0057776E"/>
    <w:rsid w:val="00581314"/>
    <w:rsid w:val="00582334"/>
    <w:rsid w:val="00583D4B"/>
    <w:rsid w:val="00584514"/>
    <w:rsid w:val="005875FE"/>
    <w:rsid w:val="00592164"/>
    <w:rsid w:val="005940E4"/>
    <w:rsid w:val="00595457"/>
    <w:rsid w:val="005958D0"/>
    <w:rsid w:val="00595E63"/>
    <w:rsid w:val="00596174"/>
    <w:rsid w:val="005A1F93"/>
    <w:rsid w:val="005A4457"/>
    <w:rsid w:val="005A51FD"/>
    <w:rsid w:val="005A6061"/>
    <w:rsid w:val="005B1F85"/>
    <w:rsid w:val="005B315C"/>
    <w:rsid w:val="005B3A68"/>
    <w:rsid w:val="005B61E2"/>
    <w:rsid w:val="005B631C"/>
    <w:rsid w:val="005B6855"/>
    <w:rsid w:val="005C0706"/>
    <w:rsid w:val="005C1C76"/>
    <w:rsid w:val="005C243C"/>
    <w:rsid w:val="005C661B"/>
    <w:rsid w:val="005C7DEE"/>
    <w:rsid w:val="005D0BC2"/>
    <w:rsid w:val="005D30A9"/>
    <w:rsid w:val="005D535E"/>
    <w:rsid w:val="005E092B"/>
    <w:rsid w:val="005E1680"/>
    <w:rsid w:val="005E2E21"/>
    <w:rsid w:val="005E3743"/>
    <w:rsid w:val="005E72B6"/>
    <w:rsid w:val="005E72B8"/>
    <w:rsid w:val="005E7981"/>
    <w:rsid w:val="005F0347"/>
    <w:rsid w:val="005F1D00"/>
    <w:rsid w:val="005F2F8C"/>
    <w:rsid w:val="005F370D"/>
    <w:rsid w:val="005F3E10"/>
    <w:rsid w:val="005F4475"/>
    <w:rsid w:val="005F619F"/>
    <w:rsid w:val="005F7885"/>
    <w:rsid w:val="00600F6D"/>
    <w:rsid w:val="00605101"/>
    <w:rsid w:val="00605FDC"/>
    <w:rsid w:val="00610BAE"/>
    <w:rsid w:val="00612854"/>
    <w:rsid w:val="00613246"/>
    <w:rsid w:val="006142BC"/>
    <w:rsid w:val="0061456E"/>
    <w:rsid w:val="006208C4"/>
    <w:rsid w:val="00621E08"/>
    <w:rsid w:val="006221C4"/>
    <w:rsid w:val="00624EEE"/>
    <w:rsid w:val="00633559"/>
    <w:rsid w:val="00633F9C"/>
    <w:rsid w:val="006340F7"/>
    <w:rsid w:val="0063584C"/>
    <w:rsid w:val="00635E64"/>
    <w:rsid w:val="00637D74"/>
    <w:rsid w:val="006420A1"/>
    <w:rsid w:val="00643D69"/>
    <w:rsid w:val="00644881"/>
    <w:rsid w:val="0064656E"/>
    <w:rsid w:val="00646594"/>
    <w:rsid w:val="006473D7"/>
    <w:rsid w:val="00651464"/>
    <w:rsid w:val="0066459E"/>
    <w:rsid w:val="00670A23"/>
    <w:rsid w:val="006724BA"/>
    <w:rsid w:val="00675119"/>
    <w:rsid w:val="00676BFE"/>
    <w:rsid w:val="00677202"/>
    <w:rsid w:val="00684A79"/>
    <w:rsid w:val="006854E1"/>
    <w:rsid w:val="00686829"/>
    <w:rsid w:val="00686B1B"/>
    <w:rsid w:val="00686DEF"/>
    <w:rsid w:val="00690E63"/>
    <w:rsid w:val="0069280D"/>
    <w:rsid w:val="0069470E"/>
    <w:rsid w:val="00694887"/>
    <w:rsid w:val="00695908"/>
    <w:rsid w:val="00696972"/>
    <w:rsid w:val="00697E66"/>
    <w:rsid w:val="006A0EC6"/>
    <w:rsid w:val="006A1513"/>
    <w:rsid w:val="006A161F"/>
    <w:rsid w:val="006A2A52"/>
    <w:rsid w:val="006A3F4F"/>
    <w:rsid w:val="006A428B"/>
    <w:rsid w:val="006A4459"/>
    <w:rsid w:val="006A4607"/>
    <w:rsid w:val="006B062B"/>
    <w:rsid w:val="006B10E9"/>
    <w:rsid w:val="006B1C25"/>
    <w:rsid w:val="006B23C1"/>
    <w:rsid w:val="006B528C"/>
    <w:rsid w:val="006B5D15"/>
    <w:rsid w:val="006B60BC"/>
    <w:rsid w:val="006B6FAD"/>
    <w:rsid w:val="006C0D02"/>
    <w:rsid w:val="006C1CB4"/>
    <w:rsid w:val="006C23BB"/>
    <w:rsid w:val="006C2AD9"/>
    <w:rsid w:val="006C2FCC"/>
    <w:rsid w:val="006C3DE8"/>
    <w:rsid w:val="006C3F1C"/>
    <w:rsid w:val="006C60E6"/>
    <w:rsid w:val="006C7256"/>
    <w:rsid w:val="006D0008"/>
    <w:rsid w:val="006D1A37"/>
    <w:rsid w:val="006D1B11"/>
    <w:rsid w:val="006D286E"/>
    <w:rsid w:val="006D2ED2"/>
    <w:rsid w:val="006D3674"/>
    <w:rsid w:val="006D4B06"/>
    <w:rsid w:val="006D4F3B"/>
    <w:rsid w:val="006D5A9B"/>
    <w:rsid w:val="006E1699"/>
    <w:rsid w:val="006E3314"/>
    <w:rsid w:val="006E4463"/>
    <w:rsid w:val="006F0204"/>
    <w:rsid w:val="006F0D9A"/>
    <w:rsid w:val="006F15C6"/>
    <w:rsid w:val="006F4A62"/>
    <w:rsid w:val="00703255"/>
    <w:rsid w:val="00703C9C"/>
    <w:rsid w:val="00712594"/>
    <w:rsid w:val="00714847"/>
    <w:rsid w:val="00714B72"/>
    <w:rsid w:val="00716DFF"/>
    <w:rsid w:val="00717228"/>
    <w:rsid w:val="007214FE"/>
    <w:rsid w:val="00721863"/>
    <w:rsid w:val="00721920"/>
    <w:rsid w:val="00721E89"/>
    <w:rsid w:val="007223E5"/>
    <w:rsid w:val="00722AB1"/>
    <w:rsid w:val="007239D9"/>
    <w:rsid w:val="00725A60"/>
    <w:rsid w:val="00726C7D"/>
    <w:rsid w:val="007305F8"/>
    <w:rsid w:val="0073142C"/>
    <w:rsid w:val="00731CCC"/>
    <w:rsid w:val="007326AB"/>
    <w:rsid w:val="00732E32"/>
    <w:rsid w:val="007352EC"/>
    <w:rsid w:val="007354A7"/>
    <w:rsid w:val="007357F5"/>
    <w:rsid w:val="0073669C"/>
    <w:rsid w:val="007401D1"/>
    <w:rsid w:val="007424D2"/>
    <w:rsid w:val="0074270D"/>
    <w:rsid w:val="007436DD"/>
    <w:rsid w:val="00745BC2"/>
    <w:rsid w:val="00747151"/>
    <w:rsid w:val="00750E48"/>
    <w:rsid w:val="0075341F"/>
    <w:rsid w:val="007552C4"/>
    <w:rsid w:val="0075654E"/>
    <w:rsid w:val="00757350"/>
    <w:rsid w:val="00757469"/>
    <w:rsid w:val="00757ED6"/>
    <w:rsid w:val="00760FC6"/>
    <w:rsid w:val="0076492C"/>
    <w:rsid w:val="0076697A"/>
    <w:rsid w:val="00766DD9"/>
    <w:rsid w:val="0076722F"/>
    <w:rsid w:val="007718ED"/>
    <w:rsid w:val="00771A58"/>
    <w:rsid w:val="00776FDE"/>
    <w:rsid w:val="00777174"/>
    <w:rsid w:val="0077786A"/>
    <w:rsid w:val="00780706"/>
    <w:rsid w:val="0078258A"/>
    <w:rsid w:val="00782D18"/>
    <w:rsid w:val="0078471A"/>
    <w:rsid w:val="00785325"/>
    <w:rsid w:val="00785BF5"/>
    <w:rsid w:val="007879DC"/>
    <w:rsid w:val="00790794"/>
    <w:rsid w:val="00790DE0"/>
    <w:rsid w:val="007911DA"/>
    <w:rsid w:val="007919C0"/>
    <w:rsid w:val="007953FD"/>
    <w:rsid w:val="007A003B"/>
    <w:rsid w:val="007A0429"/>
    <w:rsid w:val="007A112A"/>
    <w:rsid w:val="007A1984"/>
    <w:rsid w:val="007A3397"/>
    <w:rsid w:val="007A59A0"/>
    <w:rsid w:val="007A5A40"/>
    <w:rsid w:val="007A6026"/>
    <w:rsid w:val="007A62AC"/>
    <w:rsid w:val="007B4000"/>
    <w:rsid w:val="007B78A0"/>
    <w:rsid w:val="007C0352"/>
    <w:rsid w:val="007C0769"/>
    <w:rsid w:val="007C17CC"/>
    <w:rsid w:val="007C2CC1"/>
    <w:rsid w:val="007C4C6E"/>
    <w:rsid w:val="007C7E83"/>
    <w:rsid w:val="007D06D0"/>
    <w:rsid w:val="007D0737"/>
    <w:rsid w:val="007D112C"/>
    <w:rsid w:val="007D1721"/>
    <w:rsid w:val="007D317C"/>
    <w:rsid w:val="007D3646"/>
    <w:rsid w:val="007D5282"/>
    <w:rsid w:val="007D6FB7"/>
    <w:rsid w:val="007E57D6"/>
    <w:rsid w:val="007E6217"/>
    <w:rsid w:val="007E73A4"/>
    <w:rsid w:val="007F0731"/>
    <w:rsid w:val="007F1CE8"/>
    <w:rsid w:val="007F243E"/>
    <w:rsid w:val="007F32DA"/>
    <w:rsid w:val="007F35DD"/>
    <w:rsid w:val="007F37A4"/>
    <w:rsid w:val="007F6FAA"/>
    <w:rsid w:val="008014A9"/>
    <w:rsid w:val="00802C2B"/>
    <w:rsid w:val="0080519D"/>
    <w:rsid w:val="00805AF6"/>
    <w:rsid w:val="00806D14"/>
    <w:rsid w:val="008111F0"/>
    <w:rsid w:val="00811A79"/>
    <w:rsid w:val="00812A9D"/>
    <w:rsid w:val="00813E49"/>
    <w:rsid w:val="00817594"/>
    <w:rsid w:val="00817C65"/>
    <w:rsid w:val="00821AC3"/>
    <w:rsid w:val="00823C03"/>
    <w:rsid w:val="00825D85"/>
    <w:rsid w:val="008307D2"/>
    <w:rsid w:val="008324E7"/>
    <w:rsid w:val="00835F14"/>
    <w:rsid w:val="00840835"/>
    <w:rsid w:val="0084091F"/>
    <w:rsid w:val="00841135"/>
    <w:rsid w:val="00841649"/>
    <w:rsid w:val="0084181D"/>
    <w:rsid w:val="00842437"/>
    <w:rsid w:val="00842966"/>
    <w:rsid w:val="0084347D"/>
    <w:rsid w:val="008439A7"/>
    <w:rsid w:val="00843CAD"/>
    <w:rsid w:val="00846F3F"/>
    <w:rsid w:val="008503C2"/>
    <w:rsid w:val="008512B4"/>
    <w:rsid w:val="00857442"/>
    <w:rsid w:val="008620A7"/>
    <w:rsid w:val="00862474"/>
    <w:rsid w:val="00862B39"/>
    <w:rsid w:val="00863E5E"/>
    <w:rsid w:val="00867792"/>
    <w:rsid w:val="008702A9"/>
    <w:rsid w:val="00871007"/>
    <w:rsid w:val="008734A5"/>
    <w:rsid w:val="00873877"/>
    <w:rsid w:val="00873C99"/>
    <w:rsid w:val="00874082"/>
    <w:rsid w:val="00874C1A"/>
    <w:rsid w:val="008802D3"/>
    <w:rsid w:val="0088035F"/>
    <w:rsid w:val="00880AD8"/>
    <w:rsid w:val="00882BFF"/>
    <w:rsid w:val="0088364C"/>
    <w:rsid w:val="0088503A"/>
    <w:rsid w:val="00886912"/>
    <w:rsid w:val="00887F31"/>
    <w:rsid w:val="008920EC"/>
    <w:rsid w:val="008929F7"/>
    <w:rsid w:val="008931A6"/>
    <w:rsid w:val="00893AF2"/>
    <w:rsid w:val="0089574D"/>
    <w:rsid w:val="00895BF5"/>
    <w:rsid w:val="00896D80"/>
    <w:rsid w:val="008A1768"/>
    <w:rsid w:val="008A1C96"/>
    <w:rsid w:val="008A337C"/>
    <w:rsid w:val="008A40B7"/>
    <w:rsid w:val="008A57E0"/>
    <w:rsid w:val="008A7E49"/>
    <w:rsid w:val="008B0C95"/>
    <w:rsid w:val="008B0D53"/>
    <w:rsid w:val="008B1724"/>
    <w:rsid w:val="008B1E6A"/>
    <w:rsid w:val="008B2C83"/>
    <w:rsid w:val="008B377F"/>
    <w:rsid w:val="008B4302"/>
    <w:rsid w:val="008B4E52"/>
    <w:rsid w:val="008C1D27"/>
    <w:rsid w:val="008C3C93"/>
    <w:rsid w:val="008C4866"/>
    <w:rsid w:val="008C507C"/>
    <w:rsid w:val="008C6269"/>
    <w:rsid w:val="008C645A"/>
    <w:rsid w:val="008C6555"/>
    <w:rsid w:val="008C65AB"/>
    <w:rsid w:val="008D0AD2"/>
    <w:rsid w:val="008D1FA8"/>
    <w:rsid w:val="008D2B8E"/>
    <w:rsid w:val="008D2F94"/>
    <w:rsid w:val="008D5F07"/>
    <w:rsid w:val="008D774D"/>
    <w:rsid w:val="008E1077"/>
    <w:rsid w:val="008E3BF6"/>
    <w:rsid w:val="008E74D1"/>
    <w:rsid w:val="008E7A68"/>
    <w:rsid w:val="008E7B8E"/>
    <w:rsid w:val="008F0803"/>
    <w:rsid w:val="008F1FE6"/>
    <w:rsid w:val="008F3CE9"/>
    <w:rsid w:val="0090076A"/>
    <w:rsid w:val="00900CD4"/>
    <w:rsid w:val="00901B73"/>
    <w:rsid w:val="009020E5"/>
    <w:rsid w:val="00902ABA"/>
    <w:rsid w:val="00903BBD"/>
    <w:rsid w:val="00904B1C"/>
    <w:rsid w:val="00906F07"/>
    <w:rsid w:val="00907262"/>
    <w:rsid w:val="009073FD"/>
    <w:rsid w:val="00914B02"/>
    <w:rsid w:val="0092071B"/>
    <w:rsid w:val="00921406"/>
    <w:rsid w:val="00921937"/>
    <w:rsid w:val="009219C1"/>
    <w:rsid w:val="0092273B"/>
    <w:rsid w:val="00923DBB"/>
    <w:rsid w:val="00924DEE"/>
    <w:rsid w:val="009260A3"/>
    <w:rsid w:val="0093101D"/>
    <w:rsid w:val="009317DB"/>
    <w:rsid w:val="00931C7C"/>
    <w:rsid w:val="009323E1"/>
    <w:rsid w:val="00933718"/>
    <w:rsid w:val="00935DA0"/>
    <w:rsid w:val="00936FDE"/>
    <w:rsid w:val="009372C3"/>
    <w:rsid w:val="00940670"/>
    <w:rsid w:val="009427FF"/>
    <w:rsid w:val="00942853"/>
    <w:rsid w:val="00942B84"/>
    <w:rsid w:val="009457F8"/>
    <w:rsid w:val="00946F54"/>
    <w:rsid w:val="00947255"/>
    <w:rsid w:val="009528BC"/>
    <w:rsid w:val="009533B2"/>
    <w:rsid w:val="00954E8C"/>
    <w:rsid w:val="00954FF3"/>
    <w:rsid w:val="00955A68"/>
    <w:rsid w:val="00956F0B"/>
    <w:rsid w:val="0095766B"/>
    <w:rsid w:val="0096086C"/>
    <w:rsid w:val="00960AA4"/>
    <w:rsid w:val="0096173A"/>
    <w:rsid w:val="00963BA9"/>
    <w:rsid w:val="00964588"/>
    <w:rsid w:val="00965911"/>
    <w:rsid w:val="0096705F"/>
    <w:rsid w:val="00970242"/>
    <w:rsid w:val="00971544"/>
    <w:rsid w:val="00975A65"/>
    <w:rsid w:val="009772AC"/>
    <w:rsid w:val="0097797C"/>
    <w:rsid w:val="009801CC"/>
    <w:rsid w:val="0098046F"/>
    <w:rsid w:val="00980584"/>
    <w:rsid w:val="00981694"/>
    <w:rsid w:val="00987FF6"/>
    <w:rsid w:val="00992C3D"/>
    <w:rsid w:val="009958AE"/>
    <w:rsid w:val="00995D0F"/>
    <w:rsid w:val="00995D5E"/>
    <w:rsid w:val="00995FEE"/>
    <w:rsid w:val="009963AB"/>
    <w:rsid w:val="009A009B"/>
    <w:rsid w:val="009A0845"/>
    <w:rsid w:val="009A0DFC"/>
    <w:rsid w:val="009A14BC"/>
    <w:rsid w:val="009A1CD4"/>
    <w:rsid w:val="009A2D6F"/>
    <w:rsid w:val="009A3B4C"/>
    <w:rsid w:val="009A4583"/>
    <w:rsid w:val="009A500C"/>
    <w:rsid w:val="009A6F50"/>
    <w:rsid w:val="009B2B6E"/>
    <w:rsid w:val="009B4304"/>
    <w:rsid w:val="009B7102"/>
    <w:rsid w:val="009B7219"/>
    <w:rsid w:val="009C024C"/>
    <w:rsid w:val="009C02DD"/>
    <w:rsid w:val="009C0B51"/>
    <w:rsid w:val="009C1D43"/>
    <w:rsid w:val="009C1D4B"/>
    <w:rsid w:val="009C3F44"/>
    <w:rsid w:val="009C567B"/>
    <w:rsid w:val="009C6AD3"/>
    <w:rsid w:val="009C6E4C"/>
    <w:rsid w:val="009D5198"/>
    <w:rsid w:val="009E2956"/>
    <w:rsid w:val="009E7E87"/>
    <w:rsid w:val="009F17C7"/>
    <w:rsid w:val="009F25BF"/>
    <w:rsid w:val="009F2941"/>
    <w:rsid w:val="009F3460"/>
    <w:rsid w:val="009F6820"/>
    <w:rsid w:val="00A0336B"/>
    <w:rsid w:val="00A03F32"/>
    <w:rsid w:val="00A04213"/>
    <w:rsid w:val="00A056F1"/>
    <w:rsid w:val="00A06E48"/>
    <w:rsid w:val="00A124E1"/>
    <w:rsid w:val="00A12A2F"/>
    <w:rsid w:val="00A14552"/>
    <w:rsid w:val="00A14A06"/>
    <w:rsid w:val="00A21582"/>
    <w:rsid w:val="00A21C92"/>
    <w:rsid w:val="00A222D2"/>
    <w:rsid w:val="00A2699E"/>
    <w:rsid w:val="00A26F54"/>
    <w:rsid w:val="00A34D20"/>
    <w:rsid w:val="00A363DD"/>
    <w:rsid w:val="00A40114"/>
    <w:rsid w:val="00A4067E"/>
    <w:rsid w:val="00A407A9"/>
    <w:rsid w:val="00A417C4"/>
    <w:rsid w:val="00A43DC1"/>
    <w:rsid w:val="00A444D8"/>
    <w:rsid w:val="00A44B81"/>
    <w:rsid w:val="00A47062"/>
    <w:rsid w:val="00A4785F"/>
    <w:rsid w:val="00A51A08"/>
    <w:rsid w:val="00A53105"/>
    <w:rsid w:val="00A5486A"/>
    <w:rsid w:val="00A559DC"/>
    <w:rsid w:val="00A5636A"/>
    <w:rsid w:val="00A56D9A"/>
    <w:rsid w:val="00A60019"/>
    <w:rsid w:val="00A60E35"/>
    <w:rsid w:val="00A611B8"/>
    <w:rsid w:val="00A614E3"/>
    <w:rsid w:val="00A6223A"/>
    <w:rsid w:val="00A64079"/>
    <w:rsid w:val="00A6502E"/>
    <w:rsid w:val="00A664EA"/>
    <w:rsid w:val="00A67349"/>
    <w:rsid w:val="00A674F4"/>
    <w:rsid w:val="00A67D65"/>
    <w:rsid w:val="00A67F12"/>
    <w:rsid w:val="00A71286"/>
    <w:rsid w:val="00A71692"/>
    <w:rsid w:val="00A71B4E"/>
    <w:rsid w:val="00A71EB5"/>
    <w:rsid w:val="00A73B60"/>
    <w:rsid w:val="00A772EB"/>
    <w:rsid w:val="00A774E7"/>
    <w:rsid w:val="00A81C4C"/>
    <w:rsid w:val="00A820CA"/>
    <w:rsid w:val="00A834E0"/>
    <w:rsid w:val="00A84557"/>
    <w:rsid w:val="00A85E8E"/>
    <w:rsid w:val="00A86657"/>
    <w:rsid w:val="00A86E18"/>
    <w:rsid w:val="00A90F4C"/>
    <w:rsid w:val="00A914A9"/>
    <w:rsid w:val="00A925B8"/>
    <w:rsid w:val="00A94BCA"/>
    <w:rsid w:val="00A975BE"/>
    <w:rsid w:val="00AA1678"/>
    <w:rsid w:val="00AA3B3C"/>
    <w:rsid w:val="00AA4F04"/>
    <w:rsid w:val="00AA51ED"/>
    <w:rsid w:val="00AA5CFC"/>
    <w:rsid w:val="00AA6625"/>
    <w:rsid w:val="00AB1D1F"/>
    <w:rsid w:val="00AB1F58"/>
    <w:rsid w:val="00AB3575"/>
    <w:rsid w:val="00AB3FA2"/>
    <w:rsid w:val="00AC1C64"/>
    <w:rsid w:val="00AC2247"/>
    <w:rsid w:val="00AC3451"/>
    <w:rsid w:val="00AC3679"/>
    <w:rsid w:val="00AC5B8E"/>
    <w:rsid w:val="00AC664C"/>
    <w:rsid w:val="00AC6799"/>
    <w:rsid w:val="00AC7AAA"/>
    <w:rsid w:val="00AD1CD5"/>
    <w:rsid w:val="00AD2BB7"/>
    <w:rsid w:val="00AD2BFB"/>
    <w:rsid w:val="00AD4A61"/>
    <w:rsid w:val="00AD5C59"/>
    <w:rsid w:val="00AD6A0F"/>
    <w:rsid w:val="00AD6B4D"/>
    <w:rsid w:val="00AD7EF3"/>
    <w:rsid w:val="00AE154C"/>
    <w:rsid w:val="00AE1ED1"/>
    <w:rsid w:val="00AE2B2D"/>
    <w:rsid w:val="00AE2D86"/>
    <w:rsid w:val="00AE395E"/>
    <w:rsid w:val="00AF0C6C"/>
    <w:rsid w:val="00AF3AF8"/>
    <w:rsid w:val="00AF631B"/>
    <w:rsid w:val="00AF6419"/>
    <w:rsid w:val="00AF6935"/>
    <w:rsid w:val="00B00677"/>
    <w:rsid w:val="00B01069"/>
    <w:rsid w:val="00B01813"/>
    <w:rsid w:val="00B03584"/>
    <w:rsid w:val="00B03710"/>
    <w:rsid w:val="00B03A2A"/>
    <w:rsid w:val="00B04BFF"/>
    <w:rsid w:val="00B05730"/>
    <w:rsid w:val="00B063BB"/>
    <w:rsid w:val="00B1093D"/>
    <w:rsid w:val="00B1134F"/>
    <w:rsid w:val="00B139E8"/>
    <w:rsid w:val="00B1549C"/>
    <w:rsid w:val="00B16659"/>
    <w:rsid w:val="00B20457"/>
    <w:rsid w:val="00B23E3A"/>
    <w:rsid w:val="00B24707"/>
    <w:rsid w:val="00B32484"/>
    <w:rsid w:val="00B363AD"/>
    <w:rsid w:val="00B364CF"/>
    <w:rsid w:val="00B409DE"/>
    <w:rsid w:val="00B417B9"/>
    <w:rsid w:val="00B4313B"/>
    <w:rsid w:val="00B4400E"/>
    <w:rsid w:val="00B4409D"/>
    <w:rsid w:val="00B46FB2"/>
    <w:rsid w:val="00B5218E"/>
    <w:rsid w:val="00B54C96"/>
    <w:rsid w:val="00B55936"/>
    <w:rsid w:val="00B57064"/>
    <w:rsid w:val="00B604C6"/>
    <w:rsid w:val="00B7063E"/>
    <w:rsid w:val="00B70D15"/>
    <w:rsid w:val="00B718A7"/>
    <w:rsid w:val="00B72A77"/>
    <w:rsid w:val="00B75BD2"/>
    <w:rsid w:val="00B76107"/>
    <w:rsid w:val="00B767B9"/>
    <w:rsid w:val="00B8016B"/>
    <w:rsid w:val="00B802FC"/>
    <w:rsid w:val="00B805C0"/>
    <w:rsid w:val="00B81712"/>
    <w:rsid w:val="00B81F5F"/>
    <w:rsid w:val="00B84996"/>
    <w:rsid w:val="00B910C4"/>
    <w:rsid w:val="00B91289"/>
    <w:rsid w:val="00B92B00"/>
    <w:rsid w:val="00B97A7A"/>
    <w:rsid w:val="00BA1D77"/>
    <w:rsid w:val="00BA3154"/>
    <w:rsid w:val="00BA3A58"/>
    <w:rsid w:val="00BA4780"/>
    <w:rsid w:val="00BA4E6F"/>
    <w:rsid w:val="00BA53D8"/>
    <w:rsid w:val="00BA620A"/>
    <w:rsid w:val="00BB0262"/>
    <w:rsid w:val="00BB0765"/>
    <w:rsid w:val="00BB3A65"/>
    <w:rsid w:val="00BB401A"/>
    <w:rsid w:val="00BB5021"/>
    <w:rsid w:val="00BB5471"/>
    <w:rsid w:val="00BB5AEE"/>
    <w:rsid w:val="00BC1D4B"/>
    <w:rsid w:val="00BC349F"/>
    <w:rsid w:val="00BC4947"/>
    <w:rsid w:val="00BC5A69"/>
    <w:rsid w:val="00BD00B3"/>
    <w:rsid w:val="00BD144B"/>
    <w:rsid w:val="00BD3CFD"/>
    <w:rsid w:val="00BD3ED7"/>
    <w:rsid w:val="00BD5609"/>
    <w:rsid w:val="00BD57A7"/>
    <w:rsid w:val="00BE1326"/>
    <w:rsid w:val="00BE16C8"/>
    <w:rsid w:val="00BE23CA"/>
    <w:rsid w:val="00BE24F0"/>
    <w:rsid w:val="00BE352C"/>
    <w:rsid w:val="00BE497F"/>
    <w:rsid w:val="00BE5555"/>
    <w:rsid w:val="00BE5586"/>
    <w:rsid w:val="00BE6CFC"/>
    <w:rsid w:val="00BF2F4C"/>
    <w:rsid w:val="00BF35D8"/>
    <w:rsid w:val="00BF4098"/>
    <w:rsid w:val="00BF5360"/>
    <w:rsid w:val="00BF5808"/>
    <w:rsid w:val="00BF590A"/>
    <w:rsid w:val="00BF672F"/>
    <w:rsid w:val="00BF6E60"/>
    <w:rsid w:val="00C00ECB"/>
    <w:rsid w:val="00C01D5F"/>
    <w:rsid w:val="00C01F99"/>
    <w:rsid w:val="00C0203D"/>
    <w:rsid w:val="00C022DC"/>
    <w:rsid w:val="00C0269F"/>
    <w:rsid w:val="00C03793"/>
    <w:rsid w:val="00C043F4"/>
    <w:rsid w:val="00C04920"/>
    <w:rsid w:val="00C049A1"/>
    <w:rsid w:val="00C0652E"/>
    <w:rsid w:val="00C07A55"/>
    <w:rsid w:val="00C1049B"/>
    <w:rsid w:val="00C10993"/>
    <w:rsid w:val="00C15641"/>
    <w:rsid w:val="00C17839"/>
    <w:rsid w:val="00C21F2E"/>
    <w:rsid w:val="00C22ABE"/>
    <w:rsid w:val="00C2569A"/>
    <w:rsid w:val="00C25803"/>
    <w:rsid w:val="00C3124B"/>
    <w:rsid w:val="00C347CD"/>
    <w:rsid w:val="00C36913"/>
    <w:rsid w:val="00C371CF"/>
    <w:rsid w:val="00C37436"/>
    <w:rsid w:val="00C40804"/>
    <w:rsid w:val="00C40A4C"/>
    <w:rsid w:val="00C4235A"/>
    <w:rsid w:val="00C42CB4"/>
    <w:rsid w:val="00C4577E"/>
    <w:rsid w:val="00C4727E"/>
    <w:rsid w:val="00C474EA"/>
    <w:rsid w:val="00C50968"/>
    <w:rsid w:val="00C51DFC"/>
    <w:rsid w:val="00C52441"/>
    <w:rsid w:val="00C56B32"/>
    <w:rsid w:val="00C56BF0"/>
    <w:rsid w:val="00C63AD2"/>
    <w:rsid w:val="00C6425F"/>
    <w:rsid w:val="00C64BB4"/>
    <w:rsid w:val="00C65A79"/>
    <w:rsid w:val="00C66F53"/>
    <w:rsid w:val="00C66FAD"/>
    <w:rsid w:val="00C6752E"/>
    <w:rsid w:val="00C70FC8"/>
    <w:rsid w:val="00C71B0F"/>
    <w:rsid w:val="00C71E4F"/>
    <w:rsid w:val="00C77C14"/>
    <w:rsid w:val="00C800CC"/>
    <w:rsid w:val="00C81578"/>
    <w:rsid w:val="00C81F52"/>
    <w:rsid w:val="00C83200"/>
    <w:rsid w:val="00C836E8"/>
    <w:rsid w:val="00C838B2"/>
    <w:rsid w:val="00C84870"/>
    <w:rsid w:val="00C84BFE"/>
    <w:rsid w:val="00C9079D"/>
    <w:rsid w:val="00C9357B"/>
    <w:rsid w:val="00C9517B"/>
    <w:rsid w:val="00C952FB"/>
    <w:rsid w:val="00C9533B"/>
    <w:rsid w:val="00C955F3"/>
    <w:rsid w:val="00C95EF7"/>
    <w:rsid w:val="00C9630C"/>
    <w:rsid w:val="00C96F5B"/>
    <w:rsid w:val="00CA0EC2"/>
    <w:rsid w:val="00CA47D7"/>
    <w:rsid w:val="00CA6200"/>
    <w:rsid w:val="00CB0046"/>
    <w:rsid w:val="00CB006C"/>
    <w:rsid w:val="00CB3B9E"/>
    <w:rsid w:val="00CB5FD4"/>
    <w:rsid w:val="00CB7055"/>
    <w:rsid w:val="00CC4CF9"/>
    <w:rsid w:val="00CC63F0"/>
    <w:rsid w:val="00CD022B"/>
    <w:rsid w:val="00CD3AC3"/>
    <w:rsid w:val="00CD4717"/>
    <w:rsid w:val="00CE033E"/>
    <w:rsid w:val="00CE202C"/>
    <w:rsid w:val="00CE5688"/>
    <w:rsid w:val="00CF12C7"/>
    <w:rsid w:val="00CF1AF5"/>
    <w:rsid w:val="00CF24EE"/>
    <w:rsid w:val="00CF25BD"/>
    <w:rsid w:val="00CF2784"/>
    <w:rsid w:val="00CF29C2"/>
    <w:rsid w:val="00CF322C"/>
    <w:rsid w:val="00CF4F3A"/>
    <w:rsid w:val="00CF5DDE"/>
    <w:rsid w:val="00CF67A3"/>
    <w:rsid w:val="00CF6DCA"/>
    <w:rsid w:val="00CF7A8E"/>
    <w:rsid w:val="00CF7C9D"/>
    <w:rsid w:val="00D001C2"/>
    <w:rsid w:val="00D031BA"/>
    <w:rsid w:val="00D11B68"/>
    <w:rsid w:val="00D12316"/>
    <w:rsid w:val="00D125FF"/>
    <w:rsid w:val="00D131BC"/>
    <w:rsid w:val="00D13C27"/>
    <w:rsid w:val="00D15212"/>
    <w:rsid w:val="00D161EF"/>
    <w:rsid w:val="00D178A4"/>
    <w:rsid w:val="00D20272"/>
    <w:rsid w:val="00D2433E"/>
    <w:rsid w:val="00D24E7D"/>
    <w:rsid w:val="00D306B9"/>
    <w:rsid w:val="00D3181E"/>
    <w:rsid w:val="00D32633"/>
    <w:rsid w:val="00D3334A"/>
    <w:rsid w:val="00D335BB"/>
    <w:rsid w:val="00D35FD2"/>
    <w:rsid w:val="00D363C0"/>
    <w:rsid w:val="00D372B0"/>
    <w:rsid w:val="00D4033E"/>
    <w:rsid w:val="00D429B6"/>
    <w:rsid w:val="00D47EEC"/>
    <w:rsid w:val="00D51AAE"/>
    <w:rsid w:val="00D55FC5"/>
    <w:rsid w:val="00D57C5B"/>
    <w:rsid w:val="00D629DA"/>
    <w:rsid w:val="00D62DD7"/>
    <w:rsid w:val="00D64258"/>
    <w:rsid w:val="00D6502B"/>
    <w:rsid w:val="00D65211"/>
    <w:rsid w:val="00D65276"/>
    <w:rsid w:val="00D65378"/>
    <w:rsid w:val="00D670EA"/>
    <w:rsid w:val="00D704DB"/>
    <w:rsid w:val="00D70FA5"/>
    <w:rsid w:val="00D72BE7"/>
    <w:rsid w:val="00D72F1A"/>
    <w:rsid w:val="00D73F4D"/>
    <w:rsid w:val="00D7445B"/>
    <w:rsid w:val="00D74F0F"/>
    <w:rsid w:val="00D74FD3"/>
    <w:rsid w:val="00D76066"/>
    <w:rsid w:val="00D76A12"/>
    <w:rsid w:val="00D774A2"/>
    <w:rsid w:val="00D813DD"/>
    <w:rsid w:val="00D815AF"/>
    <w:rsid w:val="00D81A94"/>
    <w:rsid w:val="00D84A90"/>
    <w:rsid w:val="00D85172"/>
    <w:rsid w:val="00D854D9"/>
    <w:rsid w:val="00D85DDB"/>
    <w:rsid w:val="00D901B0"/>
    <w:rsid w:val="00D9091D"/>
    <w:rsid w:val="00D91AE9"/>
    <w:rsid w:val="00D9402D"/>
    <w:rsid w:val="00D95A80"/>
    <w:rsid w:val="00D96293"/>
    <w:rsid w:val="00D96EA8"/>
    <w:rsid w:val="00D978C3"/>
    <w:rsid w:val="00D97BA3"/>
    <w:rsid w:val="00DA28EE"/>
    <w:rsid w:val="00DA3F5F"/>
    <w:rsid w:val="00DA4076"/>
    <w:rsid w:val="00DA41AA"/>
    <w:rsid w:val="00DA4992"/>
    <w:rsid w:val="00DB17DD"/>
    <w:rsid w:val="00DB196E"/>
    <w:rsid w:val="00DB3763"/>
    <w:rsid w:val="00DB68F0"/>
    <w:rsid w:val="00DC13A4"/>
    <w:rsid w:val="00DC17B0"/>
    <w:rsid w:val="00DC366C"/>
    <w:rsid w:val="00DC3E63"/>
    <w:rsid w:val="00DC4FCE"/>
    <w:rsid w:val="00DD0987"/>
    <w:rsid w:val="00DD16A0"/>
    <w:rsid w:val="00DD196F"/>
    <w:rsid w:val="00DD1A98"/>
    <w:rsid w:val="00DD1B2D"/>
    <w:rsid w:val="00DD2288"/>
    <w:rsid w:val="00DD2947"/>
    <w:rsid w:val="00DD49F5"/>
    <w:rsid w:val="00DD4A3E"/>
    <w:rsid w:val="00DD5724"/>
    <w:rsid w:val="00DD66E9"/>
    <w:rsid w:val="00DE1A8F"/>
    <w:rsid w:val="00DE2C79"/>
    <w:rsid w:val="00DE35AE"/>
    <w:rsid w:val="00DE35C7"/>
    <w:rsid w:val="00DE3849"/>
    <w:rsid w:val="00DE38A3"/>
    <w:rsid w:val="00DE3FE6"/>
    <w:rsid w:val="00DE4CBC"/>
    <w:rsid w:val="00DE55AA"/>
    <w:rsid w:val="00DE638F"/>
    <w:rsid w:val="00DE664A"/>
    <w:rsid w:val="00DE674E"/>
    <w:rsid w:val="00DE7A89"/>
    <w:rsid w:val="00DF15F6"/>
    <w:rsid w:val="00DF3A34"/>
    <w:rsid w:val="00DF6239"/>
    <w:rsid w:val="00DF643A"/>
    <w:rsid w:val="00DF680F"/>
    <w:rsid w:val="00DF6A76"/>
    <w:rsid w:val="00E00D25"/>
    <w:rsid w:val="00E00E86"/>
    <w:rsid w:val="00E01952"/>
    <w:rsid w:val="00E022CD"/>
    <w:rsid w:val="00E03010"/>
    <w:rsid w:val="00E07246"/>
    <w:rsid w:val="00E11571"/>
    <w:rsid w:val="00E1239A"/>
    <w:rsid w:val="00E13177"/>
    <w:rsid w:val="00E13C1D"/>
    <w:rsid w:val="00E15B19"/>
    <w:rsid w:val="00E16B4F"/>
    <w:rsid w:val="00E16DDF"/>
    <w:rsid w:val="00E2186F"/>
    <w:rsid w:val="00E24E73"/>
    <w:rsid w:val="00E25441"/>
    <w:rsid w:val="00E2748B"/>
    <w:rsid w:val="00E30701"/>
    <w:rsid w:val="00E30DC3"/>
    <w:rsid w:val="00E30E1B"/>
    <w:rsid w:val="00E31A74"/>
    <w:rsid w:val="00E32E4C"/>
    <w:rsid w:val="00E350D0"/>
    <w:rsid w:val="00E403B4"/>
    <w:rsid w:val="00E440F2"/>
    <w:rsid w:val="00E45260"/>
    <w:rsid w:val="00E46839"/>
    <w:rsid w:val="00E5008D"/>
    <w:rsid w:val="00E50FCC"/>
    <w:rsid w:val="00E539A1"/>
    <w:rsid w:val="00E551AF"/>
    <w:rsid w:val="00E57B55"/>
    <w:rsid w:val="00E57E95"/>
    <w:rsid w:val="00E60D8B"/>
    <w:rsid w:val="00E61751"/>
    <w:rsid w:val="00E628DE"/>
    <w:rsid w:val="00E62DB4"/>
    <w:rsid w:val="00E637EF"/>
    <w:rsid w:val="00E63896"/>
    <w:rsid w:val="00E64605"/>
    <w:rsid w:val="00E6529A"/>
    <w:rsid w:val="00E6577D"/>
    <w:rsid w:val="00E66DCA"/>
    <w:rsid w:val="00E67A67"/>
    <w:rsid w:val="00E701D4"/>
    <w:rsid w:val="00E7081B"/>
    <w:rsid w:val="00E71807"/>
    <w:rsid w:val="00E7562E"/>
    <w:rsid w:val="00E76830"/>
    <w:rsid w:val="00E77FA6"/>
    <w:rsid w:val="00E77FB1"/>
    <w:rsid w:val="00E83F08"/>
    <w:rsid w:val="00E866D6"/>
    <w:rsid w:val="00E8748C"/>
    <w:rsid w:val="00E91DDF"/>
    <w:rsid w:val="00E92376"/>
    <w:rsid w:val="00E929B1"/>
    <w:rsid w:val="00E9631C"/>
    <w:rsid w:val="00E96A4E"/>
    <w:rsid w:val="00EA3F1E"/>
    <w:rsid w:val="00EB16C7"/>
    <w:rsid w:val="00EB221A"/>
    <w:rsid w:val="00EB3BCE"/>
    <w:rsid w:val="00EB3FC5"/>
    <w:rsid w:val="00EB4889"/>
    <w:rsid w:val="00EB747D"/>
    <w:rsid w:val="00EB7B38"/>
    <w:rsid w:val="00EC304B"/>
    <w:rsid w:val="00EC321E"/>
    <w:rsid w:val="00EC3724"/>
    <w:rsid w:val="00EC3DEE"/>
    <w:rsid w:val="00EC46C3"/>
    <w:rsid w:val="00EC46F1"/>
    <w:rsid w:val="00EC5396"/>
    <w:rsid w:val="00EC5AD7"/>
    <w:rsid w:val="00EC5B05"/>
    <w:rsid w:val="00EC641B"/>
    <w:rsid w:val="00ED2B63"/>
    <w:rsid w:val="00ED3116"/>
    <w:rsid w:val="00ED38C3"/>
    <w:rsid w:val="00ED45A5"/>
    <w:rsid w:val="00ED6D86"/>
    <w:rsid w:val="00ED784B"/>
    <w:rsid w:val="00EE28EF"/>
    <w:rsid w:val="00EE46BE"/>
    <w:rsid w:val="00EE5516"/>
    <w:rsid w:val="00EE5BB3"/>
    <w:rsid w:val="00EF26C3"/>
    <w:rsid w:val="00EF3306"/>
    <w:rsid w:val="00EF46AF"/>
    <w:rsid w:val="00EF6AC1"/>
    <w:rsid w:val="00EF761F"/>
    <w:rsid w:val="00F00B10"/>
    <w:rsid w:val="00F04168"/>
    <w:rsid w:val="00F059A1"/>
    <w:rsid w:val="00F079F5"/>
    <w:rsid w:val="00F1102B"/>
    <w:rsid w:val="00F118D4"/>
    <w:rsid w:val="00F12D10"/>
    <w:rsid w:val="00F136D2"/>
    <w:rsid w:val="00F1466E"/>
    <w:rsid w:val="00F148A6"/>
    <w:rsid w:val="00F14C4B"/>
    <w:rsid w:val="00F2171E"/>
    <w:rsid w:val="00F26128"/>
    <w:rsid w:val="00F30709"/>
    <w:rsid w:val="00F30DA8"/>
    <w:rsid w:val="00F31DC0"/>
    <w:rsid w:val="00F32535"/>
    <w:rsid w:val="00F33BF0"/>
    <w:rsid w:val="00F33F94"/>
    <w:rsid w:val="00F35871"/>
    <w:rsid w:val="00F42016"/>
    <w:rsid w:val="00F42359"/>
    <w:rsid w:val="00F437C9"/>
    <w:rsid w:val="00F45C53"/>
    <w:rsid w:val="00F47F7D"/>
    <w:rsid w:val="00F50B3B"/>
    <w:rsid w:val="00F56455"/>
    <w:rsid w:val="00F5725E"/>
    <w:rsid w:val="00F57471"/>
    <w:rsid w:val="00F6075E"/>
    <w:rsid w:val="00F610E5"/>
    <w:rsid w:val="00F623C1"/>
    <w:rsid w:val="00F65ED6"/>
    <w:rsid w:val="00F66AC9"/>
    <w:rsid w:val="00F677BA"/>
    <w:rsid w:val="00F702DC"/>
    <w:rsid w:val="00F71270"/>
    <w:rsid w:val="00F7175E"/>
    <w:rsid w:val="00F72092"/>
    <w:rsid w:val="00F72C77"/>
    <w:rsid w:val="00F740F3"/>
    <w:rsid w:val="00F758F2"/>
    <w:rsid w:val="00F76A90"/>
    <w:rsid w:val="00F77B99"/>
    <w:rsid w:val="00F816F0"/>
    <w:rsid w:val="00F83CC1"/>
    <w:rsid w:val="00F86209"/>
    <w:rsid w:val="00F87324"/>
    <w:rsid w:val="00F8749E"/>
    <w:rsid w:val="00F87FA3"/>
    <w:rsid w:val="00F93620"/>
    <w:rsid w:val="00FA09A0"/>
    <w:rsid w:val="00FA20AC"/>
    <w:rsid w:val="00FA34A9"/>
    <w:rsid w:val="00FA3794"/>
    <w:rsid w:val="00FA475C"/>
    <w:rsid w:val="00FA4906"/>
    <w:rsid w:val="00FA4BE9"/>
    <w:rsid w:val="00FA5B8D"/>
    <w:rsid w:val="00FA5CFC"/>
    <w:rsid w:val="00FA6425"/>
    <w:rsid w:val="00FA6B5F"/>
    <w:rsid w:val="00FA7F83"/>
    <w:rsid w:val="00FB114E"/>
    <w:rsid w:val="00FB35F4"/>
    <w:rsid w:val="00FB462D"/>
    <w:rsid w:val="00FB48C2"/>
    <w:rsid w:val="00FB5816"/>
    <w:rsid w:val="00FC20D3"/>
    <w:rsid w:val="00FC233A"/>
    <w:rsid w:val="00FC2917"/>
    <w:rsid w:val="00FC310B"/>
    <w:rsid w:val="00FC378E"/>
    <w:rsid w:val="00FC4CC0"/>
    <w:rsid w:val="00FC628B"/>
    <w:rsid w:val="00FC6390"/>
    <w:rsid w:val="00FC6DE3"/>
    <w:rsid w:val="00FC713B"/>
    <w:rsid w:val="00FC7BA9"/>
    <w:rsid w:val="00FD0CAE"/>
    <w:rsid w:val="00FD1888"/>
    <w:rsid w:val="00FD259B"/>
    <w:rsid w:val="00FD2E05"/>
    <w:rsid w:val="00FD2FCA"/>
    <w:rsid w:val="00FD5F5D"/>
    <w:rsid w:val="00FD5FA4"/>
    <w:rsid w:val="00FD757A"/>
    <w:rsid w:val="00FD7F5C"/>
    <w:rsid w:val="00FD7F9D"/>
    <w:rsid w:val="00FE00E9"/>
    <w:rsid w:val="00FE175B"/>
    <w:rsid w:val="00FE340E"/>
    <w:rsid w:val="00FE497B"/>
    <w:rsid w:val="00FE55A2"/>
    <w:rsid w:val="00FE5EED"/>
    <w:rsid w:val="00FE78B6"/>
    <w:rsid w:val="00FF1AE8"/>
    <w:rsid w:val="00FF24C1"/>
    <w:rsid w:val="00FF46A2"/>
    <w:rsid w:val="00FF76BA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26468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6468F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2">
    <w:name w:val="heading 2"/>
    <w:basedOn w:val="a"/>
    <w:next w:val="a"/>
    <w:qFormat/>
    <w:rsid w:val="0026468F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3">
    <w:name w:val="heading 3"/>
    <w:aliases w:val="H3,h3,正文三级标题,l3,CT,heading 3,3rd level,Title3,Map,H31,Heading 3 - old,sect1.2.3,Bold Head,bh,level_3,PIM 3,Level 3 Head,prop3,3,3heading,Heading 31,Heading 3,Level 3 Topic Heading,list 3,Head 3,BOD 0,sect1.2.31,sect1.2.32,sect1.2.311,sect1.2.33,L3"/>
    <w:basedOn w:val="a"/>
    <w:next w:val="a"/>
    <w:link w:val="3Char"/>
    <w:qFormat/>
    <w:rsid w:val="0026468F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4">
    <w:name w:val="heading 4"/>
    <w:basedOn w:val="a"/>
    <w:next w:val="a"/>
    <w:qFormat/>
    <w:rsid w:val="0026468F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5">
    <w:name w:val="heading 5"/>
    <w:basedOn w:val="a"/>
    <w:next w:val="a"/>
    <w:qFormat/>
    <w:rsid w:val="0026468F"/>
    <w:pPr>
      <w:keepNext/>
      <w:numPr>
        <w:numId w:val="4"/>
      </w:numPr>
      <w:outlineLvl w:val="4"/>
    </w:pPr>
    <w:rPr>
      <w:rFonts w:ascii="楷体_GB2312" w:eastAsia="楷体_GB2312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468F"/>
    <w:rPr>
      <w:rFonts w:eastAsia="黑体"/>
      <w:b/>
      <w:sz w:val="36"/>
    </w:rPr>
  </w:style>
  <w:style w:type="paragraph" w:styleId="a4">
    <w:name w:val="Body Text Indent"/>
    <w:basedOn w:val="a"/>
    <w:rsid w:val="0026468F"/>
    <w:pPr>
      <w:ind w:firstLine="576"/>
    </w:pPr>
    <w:rPr>
      <w:b/>
      <w:sz w:val="30"/>
    </w:rPr>
  </w:style>
  <w:style w:type="paragraph" w:styleId="a5">
    <w:name w:val="footer"/>
    <w:basedOn w:val="a"/>
    <w:link w:val="Char"/>
    <w:uiPriority w:val="99"/>
    <w:rsid w:val="002646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26468F"/>
  </w:style>
  <w:style w:type="paragraph" w:styleId="a7">
    <w:name w:val="header"/>
    <w:basedOn w:val="a"/>
    <w:rsid w:val="0026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Hyperlink"/>
    <w:rsid w:val="0026468F"/>
    <w:rPr>
      <w:color w:val="auto"/>
      <w:u w:val="none"/>
    </w:rPr>
  </w:style>
  <w:style w:type="paragraph" w:styleId="a9">
    <w:name w:val="Body Text"/>
    <w:basedOn w:val="a"/>
    <w:rsid w:val="0026468F"/>
    <w:rPr>
      <w:rFonts w:ascii="华文中宋" w:eastAsia="华文中宋"/>
      <w:bCs/>
      <w:sz w:val="28"/>
    </w:rPr>
  </w:style>
  <w:style w:type="paragraph" w:styleId="20">
    <w:name w:val="Body Text Indent 2"/>
    <w:basedOn w:val="a"/>
    <w:rsid w:val="0026468F"/>
    <w:pPr>
      <w:ind w:left="900"/>
    </w:pPr>
    <w:rPr>
      <w:rFonts w:ascii="楷体_GB2312" w:eastAsia="楷体_GB2312"/>
      <w:b/>
      <w:sz w:val="28"/>
    </w:rPr>
  </w:style>
  <w:style w:type="paragraph" w:styleId="30">
    <w:name w:val="Body Text Indent 3"/>
    <w:basedOn w:val="a"/>
    <w:rsid w:val="0026468F"/>
    <w:pPr>
      <w:ind w:leftChars="171" w:left="359" w:firstLineChars="171" w:firstLine="359"/>
    </w:pPr>
  </w:style>
  <w:style w:type="paragraph" w:customStyle="1" w:styleId="font5">
    <w:name w:val="font5"/>
    <w:basedOn w:val="a"/>
    <w:rsid w:val="0026468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26468F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</w:rPr>
  </w:style>
  <w:style w:type="paragraph" w:customStyle="1" w:styleId="font7">
    <w:name w:val="font7"/>
    <w:basedOn w:val="a"/>
    <w:rsid w:val="0026468F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font8">
    <w:name w:val="font8"/>
    <w:basedOn w:val="a"/>
    <w:rsid w:val="0026468F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i/>
      <w:iCs/>
      <w:kern w:val="0"/>
      <w:sz w:val="20"/>
    </w:rPr>
  </w:style>
  <w:style w:type="paragraph" w:customStyle="1" w:styleId="font9">
    <w:name w:val="font9"/>
    <w:basedOn w:val="a"/>
    <w:rsid w:val="0026468F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24">
    <w:name w:val="xl24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25">
    <w:name w:val="xl25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26">
    <w:name w:val="xl26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27">
    <w:name w:val="xl27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28">
    <w:name w:val="xl28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29">
    <w:name w:val="xl29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30">
    <w:name w:val="xl30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31">
    <w:name w:val="xl31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24"/>
      <w:szCs w:val="24"/>
    </w:rPr>
  </w:style>
  <w:style w:type="paragraph" w:customStyle="1" w:styleId="xl32">
    <w:name w:val="xl32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33">
    <w:name w:val="xl33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34">
    <w:name w:val="xl34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35">
    <w:name w:val="xl35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xl36">
    <w:name w:val="xl36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37">
    <w:name w:val="xl37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xl38">
    <w:name w:val="xl38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xl39">
    <w:name w:val="xl39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40">
    <w:name w:val="xl40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41">
    <w:name w:val="xl41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xl42">
    <w:name w:val="xl42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43">
    <w:name w:val="xl43"/>
    <w:basedOn w:val="a"/>
    <w:rsid w:val="002646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44">
    <w:name w:val="xl44"/>
    <w:basedOn w:val="a"/>
    <w:rsid w:val="002646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45">
    <w:name w:val="xl45"/>
    <w:basedOn w:val="a"/>
    <w:rsid w:val="002646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46">
    <w:name w:val="xl46"/>
    <w:basedOn w:val="a"/>
    <w:rsid w:val="002646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47">
    <w:name w:val="xl47"/>
    <w:basedOn w:val="a"/>
    <w:rsid w:val="002646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48">
    <w:name w:val="xl48"/>
    <w:basedOn w:val="a"/>
    <w:rsid w:val="002646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9">
    <w:name w:val="xl49"/>
    <w:basedOn w:val="a"/>
    <w:rsid w:val="002646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0">
    <w:name w:val="xl50"/>
    <w:basedOn w:val="a"/>
    <w:rsid w:val="002646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1">
    <w:name w:val="xl51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2">
    <w:name w:val="xl52"/>
    <w:basedOn w:val="a"/>
    <w:rsid w:val="0026468F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3">
    <w:name w:val="xl53"/>
    <w:basedOn w:val="a"/>
    <w:rsid w:val="002646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4">
    <w:name w:val="xl54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55">
    <w:name w:val="xl55"/>
    <w:basedOn w:val="a"/>
    <w:rsid w:val="0026468F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6">
    <w:name w:val="xl56"/>
    <w:basedOn w:val="a"/>
    <w:rsid w:val="002646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7">
    <w:name w:val="xl57"/>
    <w:basedOn w:val="a"/>
    <w:rsid w:val="002646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58">
    <w:name w:val="xl58"/>
    <w:basedOn w:val="a"/>
    <w:rsid w:val="002646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59">
    <w:name w:val="xl59"/>
    <w:basedOn w:val="a"/>
    <w:rsid w:val="002646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60">
    <w:name w:val="xl60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61">
    <w:name w:val="xl61"/>
    <w:basedOn w:val="a"/>
    <w:rsid w:val="0026468F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62">
    <w:name w:val="xl62"/>
    <w:basedOn w:val="a"/>
    <w:rsid w:val="002646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63">
    <w:name w:val="xl63"/>
    <w:basedOn w:val="a"/>
    <w:rsid w:val="002646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character" w:styleId="aa">
    <w:name w:val="FollowedHyperlink"/>
    <w:rsid w:val="0026468F"/>
    <w:rPr>
      <w:color w:val="auto"/>
      <w:u w:val="none"/>
    </w:rPr>
  </w:style>
  <w:style w:type="paragraph" w:customStyle="1" w:styleId="font10">
    <w:name w:val="font10"/>
    <w:basedOn w:val="a"/>
    <w:rsid w:val="0026468F"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kern w:val="0"/>
      <w:sz w:val="18"/>
      <w:szCs w:val="18"/>
    </w:rPr>
  </w:style>
  <w:style w:type="paragraph" w:customStyle="1" w:styleId="font11">
    <w:name w:val="font11"/>
    <w:basedOn w:val="a"/>
    <w:rsid w:val="0026468F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font12">
    <w:name w:val="font12"/>
    <w:basedOn w:val="a"/>
    <w:rsid w:val="0026468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6"/>
      <w:szCs w:val="36"/>
    </w:rPr>
  </w:style>
  <w:style w:type="paragraph" w:customStyle="1" w:styleId="font13">
    <w:name w:val="font13"/>
    <w:basedOn w:val="a"/>
    <w:rsid w:val="0026468F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font14">
    <w:name w:val="font14"/>
    <w:basedOn w:val="a"/>
    <w:rsid w:val="0026468F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character" w:styleId="ab">
    <w:name w:val="Strong"/>
    <w:qFormat/>
    <w:rsid w:val="0026468F"/>
    <w:rPr>
      <w:b/>
      <w:bCs/>
    </w:rPr>
  </w:style>
  <w:style w:type="character" w:customStyle="1" w:styleId="case31">
    <w:name w:val="case31"/>
    <w:rsid w:val="0026468F"/>
    <w:rPr>
      <w:rFonts w:hint="default"/>
      <w:sz w:val="21"/>
      <w:szCs w:val="21"/>
    </w:rPr>
  </w:style>
  <w:style w:type="paragraph" w:styleId="ac">
    <w:name w:val="Normal Indent"/>
    <w:aliases w:val="正文非缩进,表正文,特点,ALT+Z,四号,标题四,段1,正文双线,缩进,标题4,首行缩进,二,表正文1,正文非缩进1,标题41,四号1,特点1,表正文2,正文非缩进2,标题42,四号2,标题43,表正文3,正文非缩进3,四号3,正文（首行缩进两字）1,正文（首行缩进两字）2,正文（首行缩进两字）3,正文（首行缩进两字）4,正文（首行缩进两字）11,正文缩进（首行缩进两字）,正文不缩进,正文（首行缩进两字） Char,正文（首行缩进两字） Char Char Char,水上"/>
    <w:basedOn w:val="a"/>
    <w:link w:val="Char0"/>
    <w:rsid w:val="0026468F"/>
    <w:pPr>
      <w:ind w:firstLine="420"/>
    </w:pPr>
    <w:rPr>
      <w:lang/>
    </w:rPr>
  </w:style>
  <w:style w:type="paragraph" w:customStyle="1" w:styleId="ad">
    <w:name w:val="普通文字"/>
    <w:basedOn w:val="a"/>
    <w:next w:val="a"/>
    <w:rsid w:val="0026468F"/>
    <w:rPr>
      <w:rFonts w:ascii="宋体"/>
      <w:kern w:val="0"/>
      <w:sz w:val="24"/>
      <w:u w:color="000000"/>
    </w:rPr>
  </w:style>
  <w:style w:type="paragraph" w:customStyle="1" w:styleId="ParaChar">
    <w:name w:val="默认段落字体 Para Char"/>
    <w:basedOn w:val="a"/>
    <w:autoRedefine/>
    <w:rsid w:val="0026468F"/>
    <w:pPr>
      <w:numPr>
        <w:numId w:val="1"/>
      </w:numPr>
    </w:pPr>
    <w:rPr>
      <w:sz w:val="24"/>
      <w:szCs w:val="24"/>
    </w:rPr>
  </w:style>
  <w:style w:type="paragraph" w:styleId="ae">
    <w:name w:val="Document Map"/>
    <w:basedOn w:val="a"/>
    <w:semiHidden/>
    <w:rsid w:val="0026468F"/>
    <w:pPr>
      <w:shd w:val="clear" w:color="auto" w:fill="000080"/>
    </w:pPr>
  </w:style>
  <w:style w:type="character" w:styleId="HTML">
    <w:name w:val="HTML Typewriter"/>
    <w:rsid w:val="0026468F"/>
    <w:rPr>
      <w:rFonts w:ascii="宋体" w:eastAsia="宋体" w:hAnsi="宋体" w:cs="宋体"/>
      <w:sz w:val="24"/>
      <w:szCs w:val="24"/>
    </w:rPr>
  </w:style>
  <w:style w:type="paragraph" w:styleId="21">
    <w:name w:val="Body Text 2"/>
    <w:basedOn w:val="a"/>
    <w:rsid w:val="005615F0"/>
    <w:pPr>
      <w:spacing w:after="120" w:line="480" w:lineRule="auto"/>
    </w:pPr>
  </w:style>
  <w:style w:type="paragraph" w:customStyle="1" w:styleId="CharCharCharChar">
    <w:name w:val="Char Char Char Char"/>
    <w:basedOn w:val="ae"/>
    <w:autoRedefine/>
    <w:rsid w:val="005E3743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CharChar2Char">
    <w:name w:val="Char Char2 Char"/>
    <w:basedOn w:val="a"/>
    <w:rsid w:val="004F5A1E"/>
    <w:pPr>
      <w:keepNext/>
      <w:keepLines/>
      <w:pageBreakBefore/>
      <w:tabs>
        <w:tab w:val="num" w:pos="390"/>
      </w:tabs>
      <w:ind w:left="390" w:hanging="390"/>
    </w:pPr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A6502E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CharCharChar">
    <w:name w:val="Char Char Char Char Char Char"/>
    <w:basedOn w:val="a"/>
    <w:autoRedefine/>
    <w:rsid w:val="00FD5FA4"/>
    <w:pPr>
      <w:widowControl/>
      <w:spacing w:after="160" w:line="240" w:lineRule="exact"/>
      <w:jc w:val="left"/>
    </w:pPr>
    <w:rPr>
      <w:rFonts w:ascii="黑体" w:eastAsia="黑体" w:hAnsi="Verdana"/>
      <w:kern w:val="0"/>
      <w:sz w:val="32"/>
      <w:szCs w:val="32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e"/>
    <w:autoRedefine/>
    <w:rsid w:val="00A47062"/>
    <w:rPr>
      <w:rFonts w:ascii="Tahoma" w:hAnsi="Tahoma"/>
      <w:sz w:val="24"/>
      <w:szCs w:val="24"/>
    </w:rPr>
  </w:style>
  <w:style w:type="paragraph" w:styleId="af">
    <w:name w:val="Plain Text"/>
    <w:aliases w:val="普通文字 Char,纯文本 Char Char,纯文本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 Char + 居中"/>
    <w:basedOn w:val="a"/>
    <w:link w:val="Char2"/>
    <w:rsid w:val="003317CB"/>
    <w:rPr>
      <w:rFonts w:ascii="宋体" w:hAnsi="Courier New"/>
    </w:rPr>
  </w:style>
  <w:style w:type="paragraph" w:customStyle="1" w:styleId="Char1CharCharChar">
    <w:name w:val="Char1 Char Char Char"/>
    <w:basedOn w:val="a"/>
    <w:rsid w:val="009772AC"/>
    <w:rPr>
      <w:rFonts w:ascii="Tahoma" w:hAnsi="Tahoma"/>
      <w:sz w:val="24"/>
    </w:rPr>
  </w:style>
  <w:style w:type="paragraph" w:customStyle="1" w:styleId="CharChar1CharCharCharCharCharChar">
    <w:name w:val="Char Char1 Char Char Char Char Char Char"/>
    <w:basedOn w:val="a"/>
    <w:autoRedefine/>
    <w:rsid w:val="003C78E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0">
    <w:name w:val="正文首行缩进两字符"/>
    <w:basedOn w:val="a"/>
    <w:rsid w:val="00A34D20"/>
    <w:pPr>
      <w:spacing w:line="360" w:lineRule="auto"/>
      <w:ind w:firstLineChars="200" w:firstLine="200"/>
    </w:pPr>
  </w:style>
  <w:style w:type="paragraph" w:customStyle="1" w:styleId="af1">
    <w:name w:val="样式"/>
    <w:rsid w:val="00A34D20"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22">
    <w:name w:val="样式 首行缩进:  2 字符"/>
    <w:basedOn w:val="a"/>
    <w:rsid w:val="00F04168"/>
    <w:pPr>
      <w:spacing w:line="400" w:lineRule="exact"/>
      <w:ind w:firstLineChars="200" w:firstLine="200"/>
    </w:pPr>
    <w:rPr>
      <w:rFonts w:cs="宋体"/>
      <w:sz w:val="24"/>
      <w:szCs w:val="24"/>
    </w:rPr>
  </w:style>
  <w:style w:type="table" w:styleId="af2">
    <w:name w:val="Table Grid"/>
    <w:basedOn w:val="a1"/>
    <w:rsid w:val="00B363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basedOn w:val="a"/>
    <w:qFormat/>
    <w:rsid w:val="00643D69"/>
    <w:pPr>
      <w:ind w:firstLineChars="200" w:firstLine="420"/>
    </w:pPr>
    <w:rPr>
      <w:szCs w:val="24"/>
    </w:rPr>
  </w:style>
  <w:style w:type="character" w:customStyle="1" w:styleId="zi01a1">
    <w:name w:val="zi_01a1"/>
    <w:rsid w:val="00643D6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4D5865"/>
      <w:sz w:val="18"/>
      <w:szCs w:val="18"/>
      <w:u w:val="none"/>
      <w:effect w:val="none"/>
    </w:rPr>
  </w:style>
  <w:style w:type="paragraph" w:styleId="af3">
    <w:name w:val="Title"/>
    <w:basedOn w:val="a"/>
    <w:next w:val="a"/>
    <w:link w:val="Char1"/>
    <w:qFormat/>
    <w:rsid w:val="00643D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f3"/>
    <w:rsid w:val="00643D69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列出段落1"/>
    <w:basedOn w:val="a"/>
    <w:rsid w:val="001630D0"/>
    <w:pPr>
      <w:ind w:firstLineChars="200" w:firstLine="420"/>
    </w:pPr>
    <w:rPr>
      <w:szCs w:val="24"/>
    </w:rPr>
  </w:style>
  <w:style w:type="character" w:customStyle="1" w:styleId="Char">
    <w:name w:val="页脚 Char"/>
    <w:link w:val="a5"/>
    <w:uiPriority w:val="99"/>
    <w:rsid w:val="009F6820"/>
    <w:rPr>
      <w:rFonts w:eastAsia="宋体"/>
      <w:kern w:val="2"/>
      <w:sz w:val="18"/>
      <w:lang w:val="en-US" w:eastAsia="zh-CN" w:bidi="ar-SA"/>
    </w:rPr>
  </w:style>
  <w:style w:type="character" w:customStyle="1" w:styleId="3Char">
    <w:name w:val="标题 3 Char"/>
    <w:aliases w:val="H3 Char,h3 Char,正文三级标题 Char,l3 Char,CT Char,heading 3 Char,3rd level Char,Title3 Char,Map Char,H31 Char,Heading 3 - old Char,sect1.2.3 Char,Bold Head Char,bh Char,level_3 Char,PIM 3 Char,Level 3 Head Char,prop3 Char,3 Char,3heading Char"/>
    <w:link w:val="3"/>
    <w:rsid w:val="00115EBF"/>
    <w:rPr>
      <w:rFonts w:eastAsia="楷体_GB2312"/>
      <w:b/>
      <w:bCs/>
      <w:kern w:val="2"/>
      <w:sz w:val="15"/>
      <w:lang w:val="en-US" w:eastAsia="zh-CN" w:bidi="ar-SA"/>
    </w:rPr>
  </w:style>
  <w:style w:type="paragraph" w:customStyle="1" w:styleId="GW-">
    <w:name w:val="GW-正文"/>
    <w:basedOn w:val="a"/>
    <w:link w:val="GW-Char"/>
    <w:qFormat/>
    <w:rsid w:val="00115EBF"/>
    <w:pPr>
      <w:spacing w:line="360" w:lineRule="auto"/>
      <w:ind w:firstLineChars="200" w:firstLine="200"/>
      <w:contextualSpacing/>
    </w:pPr>
    <w:rPr>
      <w:rFonts w:eastAsia="仿宋_GB2312"/>
      <w:sz w:val="24"/>
      <w:szCs w:val="24"/>
    </w:rPr>
  </w:style>
  <w:style w:type="character" w:customStyle="1" w:styleId="GW-Char">
    <w:name w:val="GW-正文 Char"/>
    <w:link w:val="GW-"/>
    <w:rsid w:val="00115EBF"/>
    <w:rPr>
      <w:rFonts w:eastAsia="仿宋_GB2312"/>
      <w:kern w:val="2"/>
      <w:sz w:val="24"/>
      <w:szCs w:val="24"/>
      <w:lang w:val="en-US" w:eastAsia="zh-CN" w:bidi="ar-SA"/>
    </w:rPr>
  </w:style>
  <w:style w:type="paragraph" w:customStyle="1" w:styleId="GW-2">
    <w:name w:val="GW-标题2"/>
    <w:basedOn w:val="a"/>
    <w:link w:val="GW-2Char"/>
    <w:qFormat/>
    <w:rsid w:val="00115EBF"/>
    <w:pPr>
      <w:widowControl/>
      <w:spacing w:beforeLines="100" w:afterLines="100" w:line="360" w:lineRule="auto"/>
      <w:ind w:rightChars="100" w:right="210"/>
      <w:contextualSpacing/>
      <w:jc w:val="left"/>
      <w:outlineLvl w:val="1"/>
    </w:pPr>
    <w:rPr>
      <w:rFonts w:ascii="仿宋_GB2312" w:eastAsia="仿宋_GB2312" w:hAnsi="Calibri"/>
      <w:smallCaps/>
      <w:spacing w:val="5"/>
      <w:kern w:val="0"/>
      <w:sz w:val="36"/>
      <w:szCs w:val="36"/>
      <w:lang/>
    </w:rPr>
  </w:style>
  <w:style w:type="paragraph" w:customStyle="1" w:styleId="GW-4">
    <w:name w:val="GW-标题4"/>
    <w:basedOn w:val="a"/>
    <w:link w:val="GW-4Char"/>
    <w:rsid w:val="00115EBF"/>
    <w:pPr>
      <w:widowControl/>
      <w:spacing w:beforeLines="50" w:afterLines="50" w:line="360" w:lineRule="auto"/>
      <w:ind w:rightChars="100" w:right="210"/>
      <w:contextualSpacing/>
      <w:jc w:val="left"/>
      <w:outlineLvl w:val="3"/>
    </w:pPr>
    <w:rPr>
      <w:rFonts w:ascii="仿宋_GB2312" w:eastAsia="仿宋_GB2312" w:hAnsi="Calibri"/>
      <w:smallCaps/>
      <w:spacing w:val="5"/>
      <w:kern w:val="0"/>
      <w:sz w:val="30"/>
      <w:szCs w:val="24"/>
      <w:lang/>
    </w:rPr>
  </w:style>
  <w:style w:type="character" w:customStyle="1" w:styleId="GW-4Char">
    <w:name w:val="GW-标题4 Char"/>
    <w:link w:val="GW-4"/>
    <w:rsid w:val="00115EBF"/>
    <w:rPr>
      <w:rFonts w:ascii="仿宋_GB2312" w:eastAsia="仿宋_GB2312" w:hAnsi="Calibri"/>
      <w:smallCaps/>
      <w:spacing w:val="5"/>
      <w:sz w:val="30"/>
      <w:szCs w:val="24"/>
      <w:lang w:bidi="ar-SA"/>
    </w:rPr>
  </w:style>
  <w:style w:type="character" w:customStyle="1" w:styleId="GW-2Char">
    <w:name w:val="GW-标题2 Char"/>
    <w:link w:val="GW-2"/>
    <w:rsid w:val="00115EBF"/>
    <w:rPr>
      <w:rFonts w:ascii="仿宋_GB2312" w:eastAsia="仿宋_GB2312" w:hAnsi="Calibri"/>
      <w:smallCaps/>
      <w:spacing w:val="5"/>
      <w:sz w:val="36"/>
      <w:szCs w:val="36"/>
      <w:lang w:bidi="ar-SA"/>
    </w:rPr>
  </w:style>
  <w:style w:type="character" w:customStyle="1" w:styleId="Char2">
    <w:name w:val="纯文本 Char2"/>
    <w:aliases w:val="普通文字 Char Char1,纯文本 Char Char Char1,纯文本 Char Char2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1"/>
    <w:link w:val="af"/>
    <w:rsid w:val="00115EB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11">
    <w:name w:val="11"/>
    <w:basedOn w:val="a"/>
    <w:rsid w:val="00115EBF"/>
    <w:pPr>
      <w:widowControl/>
      <w:adjustRightInd w:val="0"/>
      <w:spacing w:line="360" w:lineRule="auto"/>
      <w:ind w:firstLineChars="200" w:firstLine="42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-2">
    <w:name w:val="张世超样式-正文文本2"/>
    <w:basedOn w:val="a"/>
    <w:rsid w:val="00115EBF"/>
    <w:pPr>
      <w:ind w:left="2"/>
      <w:jc w:val="center"/>
    </w:pPr>
    <w:rPr>
      <w:b/>
      <w:color w:val="FF0000"/>
      <w:sz w:val="24"/>
      <w:szCs w:val="24"/>
    </w:rPr>
  </w:style>
  <w:style w:type="paragraph" w:customStyle="1" w:styleId="GW-0">
    <w:name w:val="GW-列表样式"/>
    <w:basedOn w:val="GW-"/>
    <w:qFormat/>
    <w:rsid w:val="00115EBF"/>
    <w:pPr>
      <w:widowControl/>
      <w:spacing w:line="300" w:lineRule="auto"/>
      <w:ind w:firstLineChars="0" w:firstLine="0"/>
      <w:contextualSpacing w:val="0"/>
      <w:jc w:val="left"/>
    </w:pPr>
    <w:rPr>
      <w:rFonts w:ascii="仿宋_GB2312" w:hAnsi="宋体"/>
      <w:kern w:val="0"/>
      <w:sz w:val="21"/>
    </w:rPr>
  </w:style>
  <w:style w:type="paragraph" w:styleId="23">
    <w:name w:val="toc 2"/>
    <w:basedOn w:val="a"/>
    <w:next w:val="a"/>
    <w:autoRedefine/>
    <w:semiHidden/>
    <w:rsid w:val="008F3CE9"/>
    <w:pPr>
      <w:ind w:leftChars="200" w:left="420"/>
    </w:pPr>
  </w:style>
  <w:style w:type="paragraph" w:styleId="12">
    <w:name w:val="toc 1"/>
    <w:basedOn w:val="a"/>
    <w:next w:val="a"/>
    <w:autoRedefine/>
    <w:semiHidden/>
    <w:rsid w:val="008F3CE9"/>
  </w:style>
  <w:style w:type="paragraph" w:customStyle="1" w:styleId="24">
    <w:name w:val="正文（行首缩进2字）"/>
    <w:basedOn w:val="a"/>
    <w:rsid w:val="00DD2947"/>
    <w:pPr>
      <w:spacing w:line="360" w:lineRule="auto"/>
      <w:ind w:firstLineChars="200" w:firstLine="200"/>
    </w:pPr>
    <w:rPr>
      <w:sz w:val="28"/>
      <w:szCs w:val="24"/>
    </w:rPr>
  </w:style>
  <w:style w:type="paragraph" w:customStyle="1" w:styleId="style1">
    <w:name w:val="style1"/>
    <w:basedOn w:val="a"/>
    <w:rsid w:val="00817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17594"/>
  </w:style>
  <w:style w:type="character" w:styleId="af4">
    <w:name w:val="Book Title"/>
    <w:qFormat/>
    <w:rsid w:val="00E71807"/>
    <w:rPr>
      <w:b/>
      <w:bCs/>
      <w:smallCaps/>
      <w:spacing w:val="5"/>
    </w:rPr>
  </w:style>
  <w:style w:type="paragraph" w:customStyle="1" w:styleId="af5">
    <w:name w:val="*正文"/>
    <w:basedOn w:val="a"/>
    <w:qFormat/>
    <w:rsid w:val="004C66E3"/>
    <w:pPr>
      <w:spacing w:line="360" w:lineRule="auto"/>
      <w:ind w:firstLine="480"/>
    </w:pPr>
    <w:rPr>
      <w:rFonts w:ascii="宋体" w:hAnsi="宋体"/>
      <w:sz w:val="24"/>
      <w:szCs w:val="22"/>
    </w:rPr>
  </w:style>
  <w:style w:type="paragraph" w:styleId="af6">
    <w:name w:val="Normal (Web)"/>
    <w:basedOn w:val="a"/>
    <w:unhideWhenUsed/>
    <w:rsid w:val="004C6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4C66E3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0">
    <w:name w:val="中等深浅网格 21"/>
    <w:qFormat/>
    <w:rsid w:val="004C66E3"/>
    <w:pPr>
      <w:widowControl w:val="0"/>
      <w:jc w:val="center"/>
    </w:pPr>
    <w:rPr>
      <w:rFonts w:ascii="Calibri" w:eastAsia="仿宋" w:hAnsi="Calibri"/>
      <w:kern w:val="2"/>
      <w:sz w:val="24"/>
      <w:szCs w:val="24"/>
    </w:rPr>
  </w:style>
  <w:style w:type="paragraph" w:styleId="af7">
    <w:name w:val="Balloon Text"/>
    <w:basedOn w:val="a"/>
    <w:semiHidden/>
    <w:rsid w:val="00C66F53"/>
    <w:rPr>
      <w:sz w:val="18"/>
      <w:szCs w:val="18"/>
    </w:rPr>
  </w:style>
  <w:style w:type="character" w:customStyle="1" w:styleId="PlainTextChar">
    <w:name w:val="Plain Text Char"/>
    <w:locked/>
    <w:rsid w:val="00F77B99"/>
    <w:rPr>
      <w:rFonts w:ascii="宋体" w:eastAsia="宋体" w:hAnsi="Courier New" w:cs="Times New Roman"/>
      <w:sz w:val="20"/>
      <w:szCs w:val="20"/>
    </w:rPr>
  </w:style>
  <w:style w:type="paragraph" w:styleId="af8">
    <w:name w:val="annotation text"/>
    <w:basedOn w:val="a"/>
    <w:link w:val="Char3"/>
    <w:rsid w:val="00670A23"/>
    <w:pPr>
      <w:jc w:val="left"/>
    </w:pPr>
    <w:rPr>
      <w:kern w:val="0"/>
      <w:sz w:val="20"/>
      <w:szCs w:val="24"/>
      <w:lang/>
    </w:rPr>
  </w:style>
  <w:style w:type="character" w:customStyle="1" w:styleId="af9">
    <w:name w:val="批注文字 字符"/>
    <w:rsid w:val="00670A23"/>
    <w:rPr>
      <w:kern w:val="2"/>
      <w:sz w:val="21"/>
    </w:rPr>
  </w:style>
  <w:style w:type="character" w:customStyle="1" w:styleId="Char3">
    <w:name w:val="批注文字 Char"/>
    <w:link w:val="af8"/>
    <w:rsid w:val="00670A23"/>
    <w:rPr>
      <w:szCs w:val="24"/>
      <w:lang/>
    </w:rPr>
  </w:style>
  <w:style w:type="paragraph" w:customStyle="1" w:styleId="PlainText1">
    <w:name w:val="Plain Text1"/>
    <w:basedOn w:val="a"/>
    <w:rsid w:val="006A1513"/>
    <w:pPr>
      <w:adjustRightInd w:val="0"/>
    </w:pPr>
    <w:rPr>
      <w:rFonts w:ascii="宋体" w:eastAsia="楷体_GB2312" w:hAnsi="Courier New" w:hint="eastAsia"/>
      <w:sz w:val="28"/>
    </w:rPr>
  </w:style>
  <w:style w:type="character" w:customStyle="1" w:styleId="Char0">
    <w:name w:val="正文缩进 Char"/>
    <w:aliases w:val="正文非缩进 Char,表正文 Char,特点 Char,ALT+Z Char,四号 Char,标题四 Char,段1 Char,正文双线 Char,缩进 Char,标题4 Char,首行缩进 Char,二 Char,表正文1 Char,正文非缩进1 Char,标题41 Char,四号1 Char,特点1 Char,表正文2 Char,正文非缩进2 Char,标题42 Char,四号2 Char,标题43 Char,表正文3 Char,正文非缩进3 Char,四号3 Char"/>
    <w:link w:val="ac"/>
    <w:rsid w:val="006A1513"/>
    <w:rPr>
      <w:kern w:val="2"/>
      <w:sz w:val="21"/>
    </w:rPr>
  </w:style>
  <w:style w:type="character" w:customStyle="1" w:styleId="Char10">
    <w:name w:val="纯文本 Char1"/>
    <w:aliases w:val="普通文字 Char Char2,纯文本 Char Char Char2,普通文字 Char Char Char1,正 文 1 Char1,普通文字1 Char1,普通文字2 Char1,普通文字3 Char1,普通文字4 Char1,普通文字5 Char1,普通文字6 Char1,普通文字11 Char1,普通文字21 Char1,普通文字31 Char1,普通文字41 Char1,普通文字7 Char1,纯文本 Char1 Char Char Char1,Texte Char"/>
    <w:semiHidden/>
    <w:locked/>
    <w:rsid w:val="00131174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Application%20Data\Microsoft\Templates\&#36992;&#35831;&#25307;&#266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6CFE-5AEE-4259-8EE2-39C6B5FE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邀请招标书</Template>
  <TotalTime>13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数据库维保内容</dc:title>
  <dc:subject/>
  <dc:creator>童光耀</dc:creator>
  <cp:keywords/>
  <cp:lastModifiedBy>cg-lzh</cp:lastModifiedBy>
  <cp:revision>7</cp:revision>
  <cp:lastPrinted>2016-12-05T14:19:00Z</cp:lastPrinted>
  <dcterms:created xsi:type="dcterms:W3CDTF">2019-11-26T02:22:00Z</dcterms:created>
  <dcterms:modified xsi:type="dcterms:W3CDTF">2019-12-05T01:24:00Z</dcterms:modified>
</cp:coreProperties>
</file>